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6EC94" w14:textId="77777777" w:rsidR="003F386F" w:rsidRDefault="003F386F" w:rsidP="00C725B5">
      <w:pPr>
        <w:spacing w:line="276" w:lineRule="auto"/>
        <w:rPr>
          <w:rFonts w:ascii="Arial" w:hAnsi="Arial" w:cs="Arial"/>
          <w:b/>
          <w:szCs w:val="24"/>
        </w:rPr>
      </w:pPr>
    </w:p>
    <w:p w14:paraId="30ABCAE1" w14:textId="77777777" w:rsidR="003F386F" w:rsidRDefault="003F386F" w:rsidP="003F386F">
      <w:pPr>
        <w:spacing w:line="276" w:lineRule="auto"/>
        <w:rPr>
          <w:rFonts w:ascii="Arial" w:eastAsia="Calibri" w:hAnsi="Arial" w:cs="Arial"/>
          <w:b/>
          <w:color w:val="1F497D"/>
          <w:szCs w:val="24"/>
          <w:lang w:eastAsia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84FF196" wp14:editId="0DF3E5D5">
            <wp:simplePos x="0" y="0"/>
            <wp:positionH relativeFrom="column">
              <wp:posOffset>4303290</wp:posOffset>
            </wp:positionH>
            <wp:positionV relativeFrom="paragraph">
              <wp:posOffset>-158115</wp:posOffset>
            </wp:positionV>
            <wp:extent cx="1657985" cy="681990"/>
            <wp:effectExtent l="0" t="0" r="0" b="3810"/>
            <wp:wrapNone/>
            <wp:docPr id="1" name="Bild 10" descr="Beschreibung: R:\BAPersBw_I 1.1_Org\Organisation\Briefkopf\WirDienen Deutsch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Beschreibung: R:\BAPersBw_I 1.1_Org\Organisation\Briefkopf\WirDienen Deutsch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2F932" w14:textId="37F1C355" w:rsidR="003F386F" w:rsidRPr="002D51DA" w:rsidRDefault="00997191" w:rsidP="003F386F">
      <w:pPr>
        <w:spacing w:line="276" w:lineRule="auto"/>
        <w:rPr>
          <w:rFonts w:ascii="Arial" w:eastAsia="Calibri" w:hAnsi="Arial" w:cs="Arial"/>
          <w:b/>
          <w:color w:val="1F497D"/>
          <w:szCs w:val="24"/>
          <w:lang w:eastAsia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5287B1A" wp14:editId="7367FDF4">
            <wp:simplePos x="0" y="0"/>
            <wp:positionH relativeFrom="column">
              <wp:posOffset>4292600</wp:posOffset>
            </wp:positionH>
            <wp:positionV relativeFrom="paragraph">
              <wp:posOffset>-355600</wp:posOffset>
            </wp:positionV>
            <wp:extent cx="1657985" cy="681990"/>
            <wp:effectExtent l="0" t="0" r="0" b="3810"/>
            <wp:wrapNone/>
            <wp:docPr id="2" name="Bild 10" descr="Beschreibung: R:\BAPersBw_I 1.1_Org\Organisation\Briefkopf\WirDienen Deutsch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Beschreibung: R:\BAPersBw_I 1.1_Org\Organisation\Briefkopf\WirDienen Deutsch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86F" w:rsidRPr="00836FF9">
        <w:rPr>
          <w:rFonts w:ascii="Arial" w:eastAsia="Calibri" w:hAnsi="Arial" w:cs="Arial"/>
          <w:b/>
          <w:noProof/>
          <w:color w:val="1F497D"/>
          <w:szCs w:val="24"/>
        </w:rPr>
        <w:drawing>
          <wp:anchor distT="0" distB="0" distL="114300" distR="114300" simplePos="0" relativeHeight="251657216" behindDoc="0" locked="0" layoutInCell="1" allowOverlap="1" wp14:anchorId="60C4C3CA" wp14:editId="77980B0D">
            <wp:simplePos x="0" y="0"/>
            <wp:positionH relativeFrom="column">
              <wp:posOffset>-312420</wp:posOffset>
            </wp:positionH>
            <wp:positionV relativeFrom="paragraph">
              <wp:posOffset>20850</wp:posOffset>
            </wp:positionV>
            <wp:extent cx="273685" cy="360045"/>
            <wp:effectExtent l="0" t="0" r="0" b="1905"/>
            <wp:wrapNone/>
            <wp:docPr id="4" name="Bild 7" descr="Wapp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pp_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86F" w:rsidRPr="00836FF9">
        <w:rPr>
          <w:rFonts w:ascii="Arial" w:eastAsia="Calibri" w:hAnsi="Arial" w:cs="Arial"/>
          <w:b/>
          <w:color w:val="1F497D"/>
          <w:szCs w:val="24"/>
          <w:lang w:eastAsia="en-US"/>
        </w:rPr>
        <w:t>B</w:t>
      </w:r>
      <w:r w:rsidR="003F386F" w:rsidRPr="002D51DA">
        <w:rPr>
          <w:rFonts w:ascii="Arial" w:eastAsia="Calibri" w:hAnsi="Arial" w:cs="Arial"/>
          <w:b/>
          <w:color w:val="1F497D"/>
          <w:szCs w:val="24"/>
          <w:lang w:eastAsia="en-US"/>
        </w:rPr>
        <w:t>undesamt für das Personalmanagement</w:t>
      </w:r>
    </w:p>
    <w:p w14:paraId="266EDCBD" w14:textId="77777777" w:rsidR="003F386F" w:rsidRPr="002D51DA" w:rsidRDefault="003F386F" w:rsidP="003F386F">
      <w:pPr>
        <w:spacing w:line="276" w:lineRule="auto"/>
        <w:rPr>
          <w:rFonts w:ascii="Arial" w:eastAsia="Calibri" w:hAnsi="Arial" w:cs="Arial"/>
          <w:b/>
          <w:color w:val="1F497D"/>
          <w:szCs w:val="24"/>
          <w:lang w:eastAsia="en-US"/>
        </w:rPr>
      </w:pPr>
      <w:r w:rsidRPr="002D51DA">
        <w:rPr>
          <w:rFonts w:ascii="Arial" w:eastAsia="Calibri" w:hAnsi="Arial" w:cs="Arial"/>
          <w:b/>
          <w:color w:val="1F497D"/>
          <w:szCs w:val="24"/>
          <w:lang w:eastAsia="en-US"/>
        </w:rPr>
        <w:t xml:space="preserve">                     der Bundeswehr</w:t>
      </w:r>
    </w:p>
    <w:p w14:paraId="061715E1" w14:textId="77777777" w:rsidR="003F386F" w:rsidRPr="002D51DA" w:rsidRDefault="003F386F" w:rsidP="003F386F">
      <w:pPr>
        <w:spacing w:line="276" w:lineRule="auto"/>
        <w:rPr>
          <w:rFonts w:ascii="Arial" w:eastAsia="Calibri" w:hAnsi="Arial" w:cs="Arial"/>
          <w:b/>
          <w:color w:val="1F497D"/>
          <w:szCs w:val="24"/>
          <w:lang w:eastAsia="en-US"/>
        </w:rPr>
      </w:pPr>
    </w:p>
    <w:p w14:paraId="18E82E13" w14:textId="1B6192DD" w:rsidR="00BB640B" w:rsidRPr="00BB640B" w:rsidRDefault="00BB640B" w:rsidP="0008538D">
      <w:pPr>
        <w:spacing w:after="109" w:line="250" w:lineRule="auto"/>
        <w:ind w:left="-4" w:hanging="10"/>
        <w:jc w:val="right"/>
        <w:rPr>
          <w:rFonts w:ascii="Arial" w:hAnsi="Arial" w:cs="Arial"/>
          <w:sz w:val="20"/>
        </w:rPr>
      </w:pPr>
      <w:r w:rsidRPr="00BB640B">
        <w:rPr>
          <w:rFonts w:ascii="Arial" w:hAnsi="Arial" w:cs="Arial"/>
          <w:sz w:val="20"/>
        </w:rPr>
        <w:t xml:space="preserve">Schutzbereich </w:t>
      </w:r>
      <w:r w:rsidR="00DD6EB5">
        <w:rPr>
          <w:rFonts w:ascii="Arial" w:hAnsi="Arial" w:cs="Arial"/>
          <w:sz w:val="20"/>
        </w:rPr>
        <w:t>2</w:t>
      </w:r>
      <w:r w:rsidR="0008538D">
        <w:rPr>
          <w:rFonts w:ascii="Arial" w:hAnsi="Arial" w:cs="Arial"/>
          <w:sz w:val="20"/>
        </w:rPr>
        <w:t xml:space="preserve"> </w:t>
      </w:r>
      <w:r w:rsidR="0048393B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3"/>
      <w:r w:rsidR="0048393B">
        <w:rPr>
          <w:rFonts w:ascii="Arial" w:hAnsi="Arial" w:cs="Arial"/>
          <w:sz w:val="20"/>
        </w:rPr>
        <w:instrText xml:space="preserve"> FORMCHECKBOX </w:instrText>
      </w:r>
      <w:r w:rsidR="00A527F4">
        <w:rPr>
          <w:rFonts w:ascii="Arial" w:hAnsi="Arial" w:cs="Arial"/>
          <w:sz w:val="20"/>
        </w:rPr>
      </w:r>
      <w:r w:rsidR="00A527F4">
        <w:rPr>
          <w:rFonts w:ascii="Arial" w:hAnsi="Arial" w:cs="Arial"/>
          <w:sz w:val="20"/>
        </w:rPr>
        <w:fldChar w:fldCharType="separate"/>
      </w:r>
      <w:r w:rsidR="0048393B">
        <w:rPr>
          <w:rFonts w:ascii="Arial" w:hAnsi="Arial" w:cs="Arial"/>
          <w:sz w:val="20"/>
        </w:rPr>
        <w:fldChar w:fldCharType="end"/>
      </w:r>
      <w:bookmarkEnd w:id="0"/>
      <w:r w:rsidR="0008538D" w:rsidRPr="00316F3D">
        <w:rPr>
          <w:rFonts w:ascii="Arial" w:hAnsi="Arial" w:cs="Arial"/>
          <w:sz w:val="20"/>
        </w:rPr>
        <w:t xml:space="preserve"> / 3 </w:t>
      </w:r>
      <w:r w:rsidR="0008538D" w:rsidRPr="00316F3D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538D" w:rsidRPr="00316F3D">
        <w:rPr>
          <w:rFonts w:ascii="Arial" w:hAnsi="Arial" w:cs="Arial"/>
          <w:sz w:val="20"/>
        </w:rPr>
        <w:instrText xml:space="preserve"> FORMCHECKBOX </w:instrText>
      </w:r>
      <w:r w:rsidR="00A527F4">
        <w:rPr>
          <w:rFonts w:ascii="Arial" w:hAnsi="Arial" w:cs="Arial"/>
          <w:sz w:val="20"/>
        </w:rPr>
      </w:r>
      <w:r w:rsidR="00A527F4">
        <w:rPr>
          <w:rFonts w:ascii="Arial" w:hAnsi="Arial" w:cs="Arial"/>
          <w:sz w:val="20"/>
        </w:rPr>
        <w:fldChar w:fldCharType="separate"/>
      </w:r>
      <w:r w:rsidR="0008538D" w:rsidRPr="00316F3D">
        <w:rPr>
          <w:rFonts w:ascii="Arial" w:hAnsi="Arial" w:cs="Arial"/>
          <w:sz w:val="20"/>
        </w:rPr>
        <w:fldChar w:fldCharType="end"/>
      </w:r>
    </w:p>
    <w:p w14:paraId="60D86861" w14:textId="77777777" w:rsidR="0045742E" w:rsidRDefault="0045742E" w:rsidP="00BB640B">
      <w:pPr>
        <w:pStyle w:val="berschrift2"/>
        <w:jc w:val="center"/>
        <w:rPr>
          <w:rFonts w:ascii="Arial" w:hAnsi="Arial" w:cs="Arial"/>
          <w:b/>
          <w:sz w:val="22"/>
          <w:szCs w:val="22"/>
        </w:rPr>
      </w:pPr>
    </w:p>
    <w:p w14:paraId="1E3C4F58" w14:textId="77777777" w:rsidR="00BB640B" w:rsidRPr="00BB640B" w:rsidRDefault="00BB640B" w:rsidP="00BB640B">
      <w:pPr>
        <w:pStyle w:val="berschrift2"/>
        <w:jc w:val="center"/>
        <w:rPr>
          <w:rFonts w:ascii="Arial" w:hAnsi="Arial" w:cs="Arial"/>
          <w:b/>
          <w:sz w:val="22"/>
          <w:szCs w:val="22"/>
        </w:rPr>
      </w:pPr>
      <w:r w:rsidRPr="00BB640B">
        <w:rPr>
          <w:rFonts w:ascii="Arial" w:hAnsi="Arial" w:cs="Arial"/>
          <w:b/>
          <w:sz w:val="22"/>
          <w:szCs w:val="22"/>
        </w:rPr>
        <w:t>Einwilligung</w:t>
      </w:r>
      <w:r w:rsidRPr="00BB640B">
        <w:rPr>
          <w:rFonts w:ascii="Arial" w:hAnsi="Arial" w:cs="Arial"/>
          <w:b/>
          <w:sz w:val="22"/>
          <w:szCs w:val="22"/>
        </w:rPr>
        <w:br/>
        <w:t>gemäß Artikel 6 Absatz 1 a, Art. 7 Europäische Datenschutzgrundverordnung</w:t>
      </w:r>
    </w:p>
    <w:p w14:paraId="0ABC9E8A" w14:textId="2566CA60" w:rsidR="00BB640B" w:rsidRDefault="00BB640B" w:rsidP="00BB640B">
      <w:pPr>
        <w:spacing w:after="103" w:line="259" w:lineRule="auto"/>
      </w:pPr>
    </w:p>
    <w:p w14:paraId="3651170F" w14:textId="5F829B7D" w:rsidR="00A40151" w:rsidRDefault="00A40151" w:rsidP="00A40151">
      <w:pPr>
        <w:tabs>
          <w:tab w:val="left" w:pos="708"/>
          <w:tab w:val="left" w:pos="1416"/>
          <w:tab w:val="left" w:pos="2124"/>
          <w:tab w:val="left" w:pos="2832"/>
          <w:tab w:val="left" w:pos="5670"/>
        </w:tabs>
        <w:spacing w:after="103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43477" wp14:editId="27A8CE06">
                <wp:simplePos x="0" y="0"/>
                <wp:positionH relativeFrom="column">
                  <wp:posOffset>-4445</wp:posOffset>
                </wp:positionH>
                <wp:positionV relativeFrom="paragraph">
                  <wp:posOffset>220980</wp:posOffset>
                </wp:positionV>
                <wp:extent cx="582930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8D7C2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7.4pt" to="458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" strokecolor="black [3040]"/>
            </w:pict>
          </mc:Fallback>
        </mc:AlternateContent>
      </w:r>
    </w:p>
    <w:p w14:paraId="7DBB8292" w14:textId="657C0661" w:rsidR="00BB640B" w:rsidRPr="00A40151" w:rsidRDefault="00A40151" w:rsidP="00A40151">
      <w:pPr>
        <w:spacing w:after="103" w:line="259" w:lineRule="auto"/>
      </w:pPr>
      <w:r>
        <w:rPr>
          <w:rFonts w:ascii="Arial" w:hAnsi="Arial" w:cs="Arial"/>
          <w:sz w:val="16"/>
        </w:rPr>
        <w:t>(</w:t>
      </w:r>
      <w:r w:rsidRPr="00BB640B">
        <w:rPr>
          <w:rFonts w:ascii="Arial" w:hAnsi="Arial" w:cs="Arial"/>
          <w:sz w:val="16"/>
        </w:rPr>
        <w:t>Amtsbezeichnung</w:t>
      </w:r>
      <w:r>
        <w:rPr>
          <w:rFonts w:ascii="Arial" w:hAnsi="Arial" w:cs="Arial"/>
          <w:sz w:val="16"/>
        </w:rPr>
        <w:t xml:space="preserve">, Dienstgrad / </w:t>
      </w:r>
      <w:r w:rsidR="00BB640B" w:rsidRPr="00BB640B">
        <w:rPr>
          <w:rFonts w:ascii="Arial" w:hAnsi="Arial" w:cs="Arial"/>
          <w:sz w:val="16"/>
        </w:rPr>
        <w:t>Name</w:t>
      </w:r>
      <w:r>
        <w:rPr>
          <w:rFonts w:ascii="Arial" w:hAnsi="Arial" w:cs="Arial"/>
          <w:sz w:val="16"/>
        </w:rPr>
        <w:t>, Vorname)</w:t>
      </w:r>
      <w:r w:rsidR="00BB640B" w:rsidRPr="00BB640B">
        <w:rPr>
          <w:rFonts w:ascii="Arial" w:hAnsi="Arial" w:cs="Arial"/>
          <w:sz w:val="16"/>
        </w:rPr>
        <w:tab/>
      </w:r>
      <w:r w:rsidR="00BB640B" w:rsidRPr="00BB640B">
        <w:rPr>
          <w:rFonts w:ascii="Arial" w:hAnsi="Arial" w:cs="Arial"/>
          <w:sz w:val="16"/>
        </w:rPr>
        <w:tab/>
      </w:r>
      <w:r w:rsidR="00BB640B" w:rsidRPr="00BB640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4"/>
        </w:rPr>
        <w:t>(</w:t>
      </w:r>
      <w:r w:rsidR="00BB640B" w:rsidRPr="00BB640B">
        <w:rPr>
          <w:rFonts w:ascii="Arial" w:hAnsi="Arial" w:cs="Arial"/>
          <w:sz w:val="16"/>
        </w:rPr>
        <w:t>Personalnummer</w:t>
      </w:r>
      <w:r w:rsidR="00BB640B">
        <w:rPr>
          <w:rFonts w:ascii="Arial" w:hAnsi="Arial" w:cs="Arial"/>
          <w:sz w:val="16"/>
        </w:rPr>
        <w:t xml:space="preserve"> / PK</w:t>
      </w:r>
      <w:r>
        <w:rPr>
          <w:rFonts w:ascii="Arial" w:hAnsi="Arial" w:cs="Arial"/>
          <w:sz w:val="16"/>
        </w:rPr>
        <w:t>)</w:t>
      </w:r>
    </w:p>
    <w:p w14:paraId="47EDE729" w14:textId="77777777" w:rsidR="00BB640B" w:rsidRPr="005B4E00" w:rsidRDefault="00BB640B" w:rsidP="00BB640B">
      <w:pPr>
        <w:spacing w:after="103" w:line="259" w:lineRule="auto"/>
        <w:ind w:left="-142" w:firstLine="142"/>
      </w:pPr>
    </w:p>
    <w:p w14:paraId="0CC9DA87" w14:textId="77777777" w:rsidR="00BB640B" w:rsidRPr="00BB640B" w:rsidRDefault="00BB640B" w:rsidP="00BB640B">
      <w:pPr>
        <w:spacing w:after="109" w:line="250" w:lineRule="auto"/>
        <w:ind w:left="-4" w:hanging="10"/>
        <w:rPr>
          <w:rFonts w:ascii="Arial" w:hAnsi="Arial" w:cs="Arial"/>
        </w:rPr>
      </w:pPr>
      <w:r w:rsidRPr="00BB640B">
        <w:rPr>
          <w:rFonts w:ascii="Arial" w:hAnsi="Arial" w:cs="Arial"/>
          <w:sz w:val="20"/>
        </w:rPr>
        <w:t>In die Verarbeitung meiner Daten:</w:t>
      </w:r>
    </w:p>
    <w:p w14:paraId="66060E80" w14:textId="745BB66B" w:rsidR="00DC125E" w:rsidRPr="00372A61" w:rsidRDefault="00372A61" w:rsidP="00BB640B">
      <w:p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Funktionsträgerdaten, </w:t>
      </w:r>
      <w:r w:rsidR="00E925E9" w:rsidRPr="00372A61">
        <w:rPr>
          <w:rFonts w:ascii="Arial" w:hAnsi="Arial" w:cs="Arial"/>
          <w:sz w:val="20"/>
        </w:rPr>
        <w:t>Personenkennziffer/Personalnummer</w:t>
      </w:r>
      <w:r>
        <w:rPr>
          <w:rFonts w:ascii="Arial" w:hAnsi="Arial" w:cs="Arial"/>
          <w:sz w:val="20"/>
        </w:rPr>
        <w:t xml:space="preserve">, </w:t>
      </w:r>
      <w:r w:rsidR="00E925E9" w:rsidRPr="00372A61">
        <w:rPr>
          <w:rFonts w:ascii="Arial" w:hAnsi="Arial" w:cs="Arial"/>
          <w:sz w:val="20"/>
        </w:rPr>
        <w:t xml:space="preserve">Private </w:t>
      </w:r>
      <w:r>
        <w:rPr>
          <w:rFonts w:ascii="Arial" w:hAnsi="Arial" w:cs="Arial"/>
          <w:sz w:val="20"/>
        </w:rPr>
        <w:t xml:space="preserve">Adresse, Private Emailadresse, </w:t>
      </w:r>
      <w:r w:rsidR="00E925E9" w:rsidRPr="00372A61">
        <w:rPr>
          <w:rFonts w:ascii="Arial" w:hAnsi="Arial" w:cs="Arial"/>
          <w:sz w:val="20"/>
        </w:rPr>
        <w:t>Private Faxnummer</w:t>
      </w:r>
      <w:r>
        <w:rPr>
          <w:rFonts w:ascii="Arial" w:hAnsi="Arial" w:cs="Arial"/>
          <w:sz w:val="20"/>
        </w:rPr>
        <w:t xml:space="preserve">, </w:t>
      </w:r>
      <w:r w:rsidR="00DC125E" w:rsidRPr="00372A61">
        <w:rPr>
          <w:rFonts w:ascii="Arial" w:hAnsi="Arial" w:cs="Arial"/>
          <w:sz w:val="20"/>
        </w:rPr>
        <w:t>Anhängendes Strafverfahren / polizeiliches oder staatsanwaltliches Ermittlungsverfahren</w:t>
      </w:r>
      <w:r>
        <w:rPr>
          <w:rFonts w:ascii="Arial" w:hAnsi="Arial" w:cs="Arial"/>
          <w:sz w:val="20"/>
        </w:rPr>
        <w:t xml:space="preserve">, </w:t>
      </w:r>
      <w:r w:rsidR="00DC125E" w:rsidRPr="00372A61">
        <w:rPr>
          <w:rFonts w:ascii="Arial" w:hAnsi="Arial" w:cs="Arial"/>
          <w:sz w:val="20"/>
        </w:rPr>
        <w:t>Arbeitsverhältnis</w:t>
      </w:r>
      <w:r>
        <w:rPr>
          <w:rFonts w:ascii="Arial" w:hAnsi="Arial" w:cs="Arial"/>
          <w:sz w:val="20"/>
        </w:rPr>
        <w:t xml:space="preserve">, </w:t>
      </w:r>
      <w:r w:rsidR="00DC125E" w:rsidRPr="00372A61">
        <w:rPr>
          <w:rFonts w:ascii="Arial" w:hAnsi="Arial" w:cs="Arial"/>
          <w:sz w:val="20"/>
        </w:rPr>
        <w:t>Monatliches Nettoeinkommen / Nettojahreseinkommen</w:t>
      </w:r>
      <w:r>
        <w:rPr>
          <w:rFonts w:ascii="Arial" w:hAnsi="Arial" w:cs="Arial"/>
          <w:sz w:val="20"/>
        </w:rPr>
        <w:t xml:space="preserve">, </w:t>
      </w:r>
      <w:r w:rsidR="00DC125E" w:rsidRPr="00372A61">
        <w:rPr>
          <w:rFonts w:ascii="Arial" w:hAnsi="Arial" w:cs="Arial"/>
          <w:sz w:val="20"/>
        </w:rPr>
        <w:t>Arbeitgeberdaten</w:t>
      </w:r>
    </w:p>
    <w:p w14:paraId="6BB4F31F" w14:textId="77777777" w:rsidR="00A40151" w:rsidRDefault="00A40151" w:rsidP="00BB640B">
      <w:pPr>
        <w:spacing w:after="72" w:line="250" w:lineRule="auto"/>
        <w:ind w:left="-4" w:hanging="10"/>
        <w:rPr>
          <w:rFonts w:ascii="Arial" w:hAnsi="Arial" w:cs="Arial"/>
          <w:sz w:val="16"/>
        </w:rPr>
      </w:pPr>
    </w:p>
    <w:p w14:paraId="2D2A131D" w14:textId="472DB092" w:rsidR="00BB640B" w:rsidRPr="00174AEF" w:rsidRDefault="00A40151" w:rsidP="00174AEF">
      <w:pPr>
        <w:spacing w:after="72" w:line="360" w:lineRule="auto"/>
        <w:ind w:left="-4" w:hanging="10"/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2C2FE" wp14:editId="115D789C">
                <wp:simplePos x="0" y="0"/>
                <wp:positionH relativeFrom="column">
                  <wp:posOffset>-9525</wp:posOffset>
                </wp:positionH>
                <wp:positionV relativeFrom="paragraph">
                  <wp:posOffset>208915</wp:posOffset>
                </wp:positionV>
                <wp:extent cx="58293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DA0C5" id="Gerader Verbinde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45pt" to="458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" strokecolor="black [3040]"/>
            </w:pict>
          </mc:Fallback>
        </mc:AlternateContent>
      </w:r>
      <w:r w:rsidRPr="005B4E00">
        <w:fldChar w:fldCharType="begin">
          <w:ffData>
            <w:name w:val="Text1"/>
            <w:enabled/>
            <w:calcOnExit w:val="0"/>
            <w:textInput/>
          </w:ffData>
        </w:fldChar>
      </w:r>
      <w:r w:rsidRPr="005B4E00">
        <w:instrText xml:space="preserve"> FORMTEXT </w:instrText>
      </w:r>
      <w:r w:rsidRPr="005B4E0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5B4E00">
        <w:fldChar w:fldCharType="end"/>
      </w:r>
      <w:r w:rsidR="00BB640B" w:rsidRPr="005B4E00">
        <w:rPr>
          <w:sz w:val="20"/>
        </w:rPr>
        <w:br/>
      </w:r>
      <w:r w:rsidR="00BB640B" w:rsidRPr="00BB640B">
        <w:rPr>
          <w:rFonts w:ascii="Arial" w:hAnsi="Arial" w:cs="Arial"/>
          <w:sz w:val="16"/>
        </w:rPr>
        <w:t>(Einzelaufzählung oder Aufzählung nach Kategorien)</w:t>
      </w:r>
    </w:p>
    <w:p w14:paraId="422BFD47" w14:textId="288CD9AD" w:rsidR="00BB640B" w:rsidRPr="00BB640B" w:rsidRDefault="00BB640B" w:rsidP="00BB640B">
      <w:pPr>
        <w:spacing w:after="72" w:line="250" w:lineRule="auto"/>
        <w:ind w:left="-4" w:hanging="10"/>
        <w:rPr>
          <w:rFonts w:ascii="Arial" w:hAnsi="Arial" w:cs="Arial"/>
          <w:sz w:val="20"/>
        </w:rPr>
      </w:pPr>
      <w:r w:rsidRPr="00BB640B">
        <w:rPr>
          <w:rFonts w:ascii="Arial" w:hAnsi="Arial" w:cs="Arial"/>
          <w:sz w:val="20"/>
        </w:rPr>
        <w:t>willige ich für folgende(n) Zweck(e) ein</w:t>
      </w:r>
      <w:r w:rsidR="00961616">
        <w:rPr>
          <w:rFonts w:ascii="Arial" w:hAnsi="Arial" w:cs="Arial"/>
          <w:sz w:val="20"/>
        </w:rPr>
        <w:t xml:space="preserve"> (</w:t>
      </w:r>
      <w:r w:rsidR="00E925E9">
        <w:rPr>
          <w:rFonts w:ascii="Arial" w:hAnsi="Arial" w:cs="Arial"/>
          <w:sz w:val="20"/>
        </w:rPr>
        <w:t>zutreffendes</w:t>
      </w:r>
      <w:r w:rsidR="00961616">
        <w:rPr>
          <w:rFonts w:ascii="Arial" w:hAnsi="Arial" w:cs="Arial"/>
          <w:sz w:val="20"/>
        </w:rPr>
        <w:t xml:space="preserve"> </w:t>
      </w:r>
      <w:r w:rsidR="00174AEF">
        <w:rPr>
          <w:rFonts w:ascii="Arial" w:hAnsi="Arial" w:cs="Arial"/>
          <w:sz w:val="20"/>
        </w:rPr>
        <w:t>ankreuzen</w:t>
      </w:r>
      <w:r w:rsidR="00961616">
        <w:rPr>
          <w:rFonts w:ascii="Arial" w:hAnsi="Arial" w:cs="Arial"/>
          <w:sz w:val="20"/>
        </w:rPr>
        <w:t>)</w:t>
      </w:r>
      <w:r w:rsidRPr="00BB640B">
        <w:rPr>
          <w:rFonts w:ascii="Arial" w:hAnsi="Arial" w:cs="Arial"/>
          <w:sz w:val="20"/>
        </w:rPr>
        <w:t>:</w:t>
      </w:r>
      <w:bookmarkStart w:id="1" w:name="_GoBack"/>
      <w:bookmarkEnd w:id="1"/>
    </w:p>
    <w:p w14:paraId="3B1E9E78" w14:textId="57463F5F" w:rsidR="004629EA" w:rsidRPr="00316F3D" w:rsidRDefault="00014323" w:rsidP="00174AEF">
      <w:pPr>
        <w:spacing w:line="276" w:lineRule="auto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174AEF" w:rsidRPr="00316F3D">
        <w:rPr>
          <w:rFonts w:ascii="Arial" w:hAnsi="Arial" w:cs="Arial"/>
          <w:sz w:val="20"/>
        </w:rPr>
        <w:t xml:space="preserve"> </w:t>
      </w:r>
      <w:r w:rsidR="00FF3D2E" w:rsidRPr="00316F3D">
        <w:rPr>
          <w:rFonts w:ascii="Arial" w:hAnsi="Arial" w:cs="Arial"/>
          <w:sz w:val="20"/>
        </w:rPr>
        <w:t xml:space="preserve">a) </w:t>
      </w:r>
      <w:r w:rsidR="004629EA" w:rsidRPr="00316F3D">
        <w:rPr>
          <w:rFonts w:ascii="Arial" w:hAnsi="Arial" w:cs="Arial"/>
          <w:sz w:val="20"/>
        </w:rPr>
        <w:t>Anforderung zu Dienstleistungen</w:t>
      </w:r>
    </w:p>
    <w:p w14:paraId="22623BE0" w14:textId="17948605" w:rsidR="00192078" w:rsidRPr="00316F3D" w:rsidRDefault="00014323" w:rsidP="00174AEF">
      <w:pPr>
        <w:spacing w:line="276" w:lineRule="auto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174AEF" w:rsidRPr="00316F3D">
        <w:rPr>
          <w:rFonts w:ascii="Arial" w:hAnsi="Arial" w:cs="Arial"/>
          <w:sz w:val="20"/>
        </w:rPr>
        <w:t xml:space="preserve"> </w:t>
      </w:r>
      <w:r w:rsidR="00FF3D2E" w:rsidRPr="00316F3D">
        <w:rPr>
          <w:rFonts w:ascii="Arial" w:hAnsi="Arial" w:cs="Arial"/>
          <w:sz w:val="20"/>
        </w:rPr>
        <w:t xml:space="preserve">b) </w:t>
      </w:r>
      <w:r w:rsidR="004629EA" w:rsidRPr="00316F3D">
        <w:rPr>
          <w:rFonts w:ascii="Arial" w:hAnsi="Arial" w:cs="Arial"/>
          <w:sz w:val="20"/>
        </w:rPr>
        <w:t>Einverständnis</w:t>
      </w:r>
      <w:r w:rsidR="00192078" w:rsidRPr="00316F3D">
        <w:rPr>
          <w:rFonts w:ascii="Arial" w:hAnsi="Arial" w:cs="Arial"/>
          <w:sz w:val="20"/>
        </w:rPr>
        <w:t xml:space="preserve"> zur Ablei</w:t>
      </w:r>
      <w:r w:rsidR="00E925E9" w:rsidRPr="00316F3D">
        <w:rPr>
          <w:rFonts w:ascii="Arial" w:hAnsi="Arial" w:cs="Arial"/>
          <w:sz w:val="20"/>
        </w:rPr>
        <w:t>s</w:t>
      </w:r>
      <w:r w:rsidR="00192078" w:rsidRPr="00316F3D">
        <w:rPr>
          <w:rFonts w:ascii="Arial" w:hAnsi="Arial" w:cs="Arial"/>
          <w:sz w:val="20"/>
        </w:rPr>
        <w:t>tung einer Übung</w:t>
      </w:r>
    </w:p>
    <w:p w14:paraId="3ABD2E67" w14:textId="392F7147" w:rsidR="00192078" w:rsidRPr="00316F3D" w:rsidRDefault="00014323" w:rsidP="00174AEF">
      <w:pPr>
        <w:spacing w:line="276" w:lineRule="auto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174AEF" w:rsidRPr="00316F3D">
        <w:rPr>
          <w:rFonts w:ascii="Arial" w:hAnsi="Arial" w:cs="Arial"/>
          <w:sz w:val="20"/>
        </w:rPr>
        <w:t xml:space="preserve"> </w:t>
      </w:r>
      <w:r w:rsidR="00FF3D2E" w:rsidRPr="00316F3D">
        <w:rPr>
          <w:rFonts w:ascii="Arial" w:hAnsi="Arial" w:cs="Arial"/>
          <w:sz w:val="20"/>
        </w:rPr>
        <w:t xml:space="preserve">c) </w:t>
      </w:r>
      <w:r w:rsidR="00192078" w:rsidRPr="00316F3D">
        <w:rPr>
          <w:rFonts w:ascii="Arial" w:hAnsi="Arial" w:cs="Arial"/>
          <w:sz w:val="20"/>
        </w:rPr>
        <w:t>Einverständniserklärung des Arbeitgebers zur Ableistung einer Dienstleistung</w:t>
      </w:r>
    </w:p>
    <w:p w14:paraId="02985D80" w14:textId="5C516D79" w:rsidR="00961616" w:rsidRPr="00FF3D2E" w:rsidRDefault="00014323" w:rsidP="00174AEF">
      <w:pPr>
        <w:spacing w:line="259" w:lineRule="auto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174AEF" w:rsidRPr="00316F3D">
        <w:rPr>
          <w:rFonts w:ascii="Arial" w:hAnsi="Arial" w:cs="Arial"/>
          <w:sz w:val="20"/>
        </w:rPr>
        <w:t xml:space="preserve"> </w:t>
      </w:r>
      <w:r w:rsidR="00FF3D2E" w:rsidRPr="00316F3D">
        <w:rPr>
          <w:rFonts w:ascii="Arial" w:hAnsi="Arial" w:cs="Arial"/>
          <w:sz w:val="20"/>
        </w:rPr>
        <w:t xml:space="preserve">d) </w:t>
      </w:r>
      <w:r w:rsidR="00192078" w:rsidRPr="00316F3D">
        <w:rPr>
          <w:rFonts w:ascii="Arial" w:hAnsi="Arial" w:cs="Arial"/>
          <w:sz w:val="20"/>
        </w:rPr>
        <w:t>Wirtschaftlichkeitsprüfung bei Heranziehung zu Dienstleistungen</w:t>
      </w:r>
    </w:p>
    <w:p w14:paraId="7757A2EB" w14:textId="77777777" w:rsidR="00742CE8" w:rsidRDefault="00742CE8" w:rsidP="00BB640B">
      <w:pPr>
        <w:spacing w:after="103" w:line="259" w:lineRule="auto"/>
      </w:pPr>
    </w:p>
    <w:p w14:paraId="79F256D6" w14:textId="24B31C99" w:rsidR="00742CE8" w:rsidRDefault="00742CE8" w:rsidP="00BB640B">
      <w:pPr>
        <w:spacing w:after="103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10EB4" wp14:editId="1A5669D7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829300" cy="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5363E" id="Gerader Verbinde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45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"/>
            </w:pict>
          </mc:Fallback>
        </mc:AlternateContent>
      </w:r>
    </w:p>
    <w:p w14:paraId="1445F0F8" w14:textId="3CE274B2" w:rsidR="00BB640B" w:rsidRPr="00BB640B" w:rsidRDefault="00BB640B" w:rsidP="00742CE8">
      <w:pPr>
        <w:spacing w:after="103" w:line="259" w:lineRule="auto"/>
        <w:rPr>
          <w:rFonts w:ascii="Arial" w:hAnsi="Arial" w:cs="Arial"/>
        </w:rPr>
      </w:pPr>
      <w:r w:rsidRPr="00BB640B">
        <w:rPr>
          <w:rFonts w:ascii="Arial" w:hAnsi="Arial" w:cs="Arial"/>
          <w:sz w:val="16"/>
        </w:rPr>
        <w:t>(Ort, Datum)</w:t>
      </w:r>
      <w:r w:rsidRPr="00BB640B">
        <w:rPr>
          <w:rFonts w:ascii="Arial" w:hAnsi="Arial" w:cs="Arial"/>
          <w:sz w:val="16"/>
        </w:rPr>
        <w:tab/>
      </w:r>
      <w:r w:rsidRPr="00BB640B">
        <w:rPr>
          <w:rFonts w:ascii="Arial" w:hAnsi="Arial" w:cs="Arial"/>
          <w:sz w:val="16"/>
        </w:rPr>
        <w:tab/>
      </w:r>
      <w:r w:rsidRPr="00BB640B">
        <w:rPr>
          <w:rFonts w:ascii="Arial" w:hAnsi="Arial" w:cs="Arial"/>
          <w:sz w:val="16"/>
        </w:rPr>
        <w:tab/>
      </w:r>
      <w:r w:rsidRPr="00BB640B">
        <w:rPr>
          <w:rFonts w:ascii="Arial" w:hAnsi="Arial" w:cs="Arial"/>
          <w:sz w:val="16"/>
        </w:rPr>
        <w:tab/>
        <w:t xml:space="preserve">(Unterschrift) </w:t>
      </w:r>
    </w:p>
    <w:p w14:paraId="5A3A08B3" w14:textId="77777777" w:rsidR="00BB640B" w:rsidRPr="005B4E00" w:rsidRDefault="00BB640B" w:rsidP="00174AEF">
      <w:pPr>
        <w:spacing w:after="103"/>
      </w:pPr>
    </w:p>
    <w:p w14:paraId="037B1B9E" w14:textId="77777777" w:rsidR="00BB640B" w:rsidRPr="00BB640B" w:rsidRDefault="00BB640B" w:rsidP="00BB640B">
      <w:pPr>
        <w:spacing w:after="109" w:line="250" w:lineRule="auto"/>
        <w:ind w:left="-4" w:hanging="10"/>
        <w:rPr>
          <w:rFonts w:ascii="Arial" w:hAnsi="Arial" w:cs="Arial"/>
        </w:rPr>
      </w:pPr>
      <w:r w:rsidRPr="00BB640B">
        <w:rPr>
          <w:rFonts w:ascii="Arial" w:hAnsi="Arial" w:cs="Arial"/>
          <w:sz w:val="20"/>
        </w:rPr>
        <w:t>Ich wurde über folgendes informiert:</w:t>
      </w:r>
    </w:p>
    <w:p w14:paraId="24DF3246" w14:textId="77777777" w:rsidR="00BB640B" w:rsidRPr="00BB640B" w:rsidRDefault="00BB640B" w:rsidP="00BB640B">
      <w:pPr>
        <w:numPr>
          <w:ilvl w:val="0"/>
          <w:numId w:val="4"/>
        </w:numPr>
        <w:spacing w:after="103" w:line="265" w:lineRule="auto"/>
        <w:ind w:hanging="221"/>
        <w:rPr>
          <w:rFonts w:ascii="Arial" w:hAnsi="Arial" w:cs="Arial"/>
        </w:rPr>
      </w:pPr>
      <w:r w:rsidRPr="00BB640B">
        <w:rPr>
          <w:rFonts w:ascii="Arial" w:hAnsi="Arial" w:cs="Arial"/>
          <w:b/>
          <w:sz w:val="20"/>
        </w:rPr>
        <w:t>Freiwilligkeit der Einwilligung</w:t>
      </w:r>
    </w:p>
    <w:p w14:paraId="219871E9" w14:textId="77777777" w:rsidR="00BB640B" w:rsidRPr="00BB640B" w:rsidRDefault="00BB640B" w:rsidP="00DD6EB5">
      <w:pPr>
        <w:spacing w:after="109" w:line="250" w:lineRule="auto"/>
        <w:ind w:left="349"/>
        <w:rPr>
          <w:rFonts w:ascii="Arial" w:hAnsi="Arial" w:cs="Arial"/>
        </w:rPr>
      </w:pPr>
      <w:r w:rsidRPr="00BB640B">
        <w:rPr>
          <w:rFonts w:ascii="Arial" w:hAnsi="Arial" w:cs="Arial"/>
          <w:sz w:val="20"/>
        </w:rPr>
        <w:t>Die Bereitstellung meiner Daten durch mich erfolgt freiwillig. Es besteht keine gesetzliche oder vertragliche Pflicht meinerseits, meine Daten herauszugeben.</w:t>
      </w:r>
    </w:p>
    <w:p w14:paraId="46E87061" w14:textId="6BD57E0A" w:rsidR="00BB640B" w:rsidRPr="00DD6EB5" w:rsidRDefault="00BB640B" w:rsidP="00A476C6">
      <w:pPr>
        <w:tabs>
          <w:tab w:val="left" w:pos="1418"/>
          <w:tab w:val="left" w:pos="1701"/>
        </w:tabs>
        <w:spacing w:line="250" w:lineRule="auto"/>
        <w:ind w:left="709"/>
        <w:rPr>
          <w:rFonts w:ascii="Arial" w:hAnsi="Arial" w:cs="Arial"/>
          <w:sz w:val="16"/>
        </w:rPr>
      </w:pPr>
      <w:r w:rsidRPr="00DD6EB5">
        <w:rPr>
          <w:rFonts w:ascii="Arial" w:hAnsi="Arial" w:cs="Arial"/>
          <w:sz w:val="20"/>
        </w:rPr>
        <w:t>Hinsichtlich der Folgen einer Nichterteilung der Einwilligung:</w:t>
      </w:r>
      <w:r w:rsidRPr="00DD6EB5">
        <w:rPr>
          <w:rFonts w:ascii="Arial" w:hAnsi="Arial" w:cs="Arial"/>
          <w:sz w:val="20"/>
        </w:rPr>
        <w:br/>
        <w:t>Die Nichterteilung der Einwilligung hat zur Folge, dass</w:t>
      </w:r>
      <w:r w:rsidR="00DD6EB5">
        <w:rPr>
          <w:rFonts w:ascii="Arial" w:hAnsi="Arial" w:cs="Arial"/>
          <w:sz w:val="20"/>
        </w:rPr>
        <w:t xml:space="preserve"> </w:t>
      </w:r>
      <w:r w:rsidRPr="00DD6EB5">
        <w:rPr>
          <w:rFonts w:ascii="Arial" w:hAnsi="Arial" w:cs="Arial"/>
          <w:sz w:val="20"/>
          <w:szCs w:val="24"/>
        </w:rPr>
        <w:t>die geplante Heranziehung grundsätzlich nicht erfolgen kann</w:t>
      </w:r>
      <w:r w:rsidR="00A476C6">
        <w:rPr>
          <w:rFonts w:ascii="Arial" w:hAnsi="Arial" w:cs="Arial"/>
          <w:sz w:val="20"/>
          <w:szCs w:val="24"/>
        </w:rPr>
        <w:t>.</w:t>
      </w:r>
    </w:p>
    <w:p w14:paraId="256F4E78" w14:textId="46295536" w:rsidR="00DD6EB5" w:rsidRDefault="00BB640B" w:rsidP="00174AEF">
      <w:pPr>
        <w:tabs>
          <w:tab w:val="left" w:pos="1418"/>
          <w:tab w:val="left" w:pos="1701"/>
        </w:tabs>
        <w:spacing w:after="109"/>
        <w:ind w:left="709"/>
        <w:rPr>
          <w:rFonts w:ascii="Arial" w:hAnsi="Arial" w:cs="Arial"/>
          <w:sz w:val="20"/>
        </w:rPr>
      </w:pPr>
      <w:r w:rsidRPr="00BB640B">
        <w:rPr>
          <w:rFonts w:ascii="Arial" w:hAnsi="Arial" w:cs="Arial"/>
          <w:sz w:val="20"/>
        </w:rPr>
        <w:tab/>
      </w:r>
    </w:p>
    <w:p w14:paraId="5E7CBA10" w14:textId="3A220512" w:rsidR="00BB640B" w:rsidRPr="00BB640B" w:rsidRDefault="00BB640B" w:rsidP="00174AEF">
      <w:pPr>
        <w:tabs>
          <w:tab w:val="left" w:pos="1418"/>
          <w:tab w:val="left" w:pos="1701"/>
        </w:tabs>
        <w:spacing w:after="109"/>
        <w:ind w:left="709"/>
        <w:rPr>
          <w:rFonts w:ascii="Arial" w:hAnsi="Arial" w:cs="Arial"/>
          <w:b/>
          <w:sz w:val="20"/>
        </w:rPr>
      </w:pPr>
      <w:r w:rsidRPr="00BB640B">
        <w:rPr>
          <w:rFonts w:ascii="Arial" w:hAnsi="Arial" w:cs="Arial"/>
          <w:b/>
          <w:sz w:val="20"/>
        </w:rPr>
        <w:t xml:space="preserve">Widerrufsmöglichkeit </w:t>
      </w:r>
    </w:p>
    <w:p w14:paraId="71FAD851" w14:textId="77777777" w:rsidR="00BB640B" w:rsidRDefault="00BB640B" w:rsidP="00BB640B">
      <w:pPr>
        <w:spacing w:after="109" w:line="250" w:lineRule="auto"/>
        <w:ind w:left="709" w:hanging="10"/>
        <w:rPr>
          <w:rFonts w:ascii="Arial" w:hAnsi="Arial" w:cs="Arial"/>
          <w:sz w:val="20"/>
        </w:rPr>
      </w:pPr>
      <w:r w:rsidRPr="00BB640B">
        <w:rPr>
          <w:rFonts w:ascii="Arial" w:hAnsi="Arial" w:cs="Arial"/>
          <w:sz w:val="20"/>
        </w:rPr>
        <w:t xml:space="preserve">Ich habe das Recht, die erteilte Einwilligung jederzeit mit Wirkung </w:t>
      </w:r>
      <w:r w:rsidRPr="008F4F29">
        <w:rPr>
          <w:rFonts w:ascii="Arial" w:hAnsi="Arial" w:cs="Arial"/>
          <w:b/>
          <w:sz w:val="20"/>
        </w:rPr>
        <w:t>für die Zukunft</w:t>
      </w:r>
      <w:r w:rsidRPr="00BB640B">
        <w:rPr>
          <w:rFonts w:ascii="Arial" w:hAnsi="Arial" w:cs="Arial"/>
          <w:sz w:val="20"/>
        </w:rPr>
        <w:t xml:space="preserve"> zu widerrufen. Die Rechtmäßigkeit der Verarbeitung bis zum Widerruf bleibt davon unberührt.</w:t>
      </w:r>
    </w:p>
    <w:p w14:paraId="4738114D" w14:textId="4CFC7FE1" w:rsidR="000B68E4" w:rsidRDefault="000B68E4" w:rsidP="00BB640B">
      <w:pPr>
        <w:spacing w:after="109" w:line="250" w:lineRule="auto"/>
        <w:ind w:left="709" w:hanging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Den Widerruf richten Sie bitte an:</w:t>
      </w:r>
    </w:p>
    <w:p w14:paraId="0364357A" w14:textId="77777777" w:rsidR="000B68E4" w:rsidRPr="00B9655F" w:rsidRDefault="000B68E4" w:rsidP="000B68E4">
      <w:pPr>
        <w:spacing w:line="276" w:lineRule="auto"/>
        <w:ind w:left="699" w:right="1"/>
        <w:rPr>
          <w:rFonts w:ascii="Arial" w:hAnsi="Arial" w:cs="Arial"/>
          <w:b/>
          <w:sz w:val="20"/>
          <w:szCs w:val="24"/>
        </w:rPr>
      </w:pPr>
      <w:r w:rsidRPr="00B9655F">
        <w:rPr>
          <w:rFonts w:ascii="Arial" w:hAnsi="Arial" w:cs="Arial"/>
          <w:b/>
          <w:sz w:val="20"/>
          <w:szCs w:val="24"/>
        </w:rPr>
        <w:t>Bundesamt für das Personalmanagement der Bundeswehr</w:t>
      </w:r>
    </w:p>
    <w:p w14:paraId="36644ABC" w14:textId="135B6963" w:rsidR="000B68E4" w:rsidRPr="00B9655F" w:rsidRDefault="000B68E4" w:rsidP="000B68E4">
      <w:pPr>
        <w:spacing w:line="276" w:lineRule="auto"/>
        <w:ind w:left="699" w:right="1"/>
        <w:rPr>
          <w:rFonts w:ascii="Arial" w:hAnsi="Arial" w:cs="Arial"/>
          <w:b/>
          <w:sz w:val="20"/>
          <w:szCs w:val="24"/>
        </w:rPr>
      </w:pPr>
      <w:r w:rsidRPr="00B9655F">
        <w:rPr>
          <w:rFonts w:ascii="Arial" w:hAnsi="Arial" w:cs="Arial"/>
          <w:b/>
          <w:sz w:val="20"/>
          <w:szCs w:val="24"/>
        </w:rPr>
        <w:t xml:space="preserve">- </w:t>
      </w:r>
      <w:r w:rsidR="00192078">
        <w:rPr>
          <w:rFonts w:ascii="Arial" w:hAnsi="Arial" w:cs="Arial"/>
          <w:b/>
          <w:sz w:val="20"/>
          <w:szCs w:val="24"/>
        </w:rPr>
        <w:t xml:space="preserve">zuständige PSt </w:t>
      </w:r>
      <w:r w:rsidRPr="00B9655F">
        <w:rPr>
          <w:rFonts w:ascii="Arial" w:hAnsi="Arial" w:cs="Arial"/>
          <w:b/>
          <w:sz w:val="20"/>
          <w:szCs w:val="24"/>
        </w:rPr>
        <w:t>-</w:t>
      </w:r>
    </w:p>
    <w:p w14:paraId="4093D7BA" w14:textId="77777777" w:rsidR="000B68E4" w:rsidRPr="00B9655F" w:rsidRDefault="000B68E4" w:rsidP="000B68E4">
      <w:pPr>
        <w:spacing w:line="276" w:lineRule="auto"/>
        <w:ind w:left="699" w:right="1"/>
        <w:rPr>
          <w:rFonts w:ascii="Arial" w:hAnsi="Arial" w:cs="Arial"/>
          <w:b/>
          <w:sz w:val="20"/>
          <w:szCs w:val="24"/>
        </w:rPr>
      </w:pPr>
      <w:r w:rsidRPr="00B9655F">
        <w:rPr>
          <w:rFonts w:ascii="Arial" w:hAnsi="Arial" w:cs="Arial"/>
          <w:b/>
          <w:sz w:val="20"/>
          <w:szCs w:val="24"/>
        </w:rPr>
        <w:t>Luisenstraße 109</w:t>
      </w:r>
    </w:p>
    <w:p w14:paraId="6929454D" w14:textId="29B82366" w:rsidR="0045742E" w:rsidRPr="00372A61" w:rsidRDefault="000B68E4" w:rsidP="00372A61">
      <w:pPr>
        <w:spacing w:after="109" w:line="250" w:lineRule="auto"/>
        <w:ind w:left="718" w:hanging="10"/>
        <w:rPr>
          <w:rFonts w:ascii="Arial" w:hAnsi="Arial" w:cs="Arial"/>
          <w:b/>
          <w:sz w:val="20"/>
          <w:szCs w:val="24"/>
        </w:rPr>
      </w:pPr>
      <w:r w:rsidRPr="00B9655F">
        <w:rPr>
          <w:rFonts w:ascii="Arial" w:hAnsi="Arial" w:cs="Arial"/>
          <w:b/>
          <w:sz w:val="20"/>
          <w:szCs w:val="24"/>
        </w:rPr>
        <w:t>53721 Siegburg</w:t>
      </w:r>
    </w:p>
    <w:p w14:paraId="3F4999D5" w14:textId="77777777" w:rsidR="00BB640B" w:rsidRPr="00BB640B" w:rsidRDefault="00BB640B" w:rsidP="00BB640B">
      <w:pPr>
        <w:numPr>
          <w:ilvl w:val="0"/>
          <w:numId w:val="4"/>
        </w:numPr>
        <w:tabs>
          <w:tab w:val="left" w:pos="851"/>
        </w:tabs>
        <w:spacing w:after="100" w:line="265" w:lineRule="auto"/>
        <w:ind w:hanging="221"/>
        <w:rPr>
          <w:rFonts w:ascii="Arial" w:hAnsi="Arial" w:cs="Arial"/>
        </w:rPr>
      </w:pPr>
      <w:r w:rsidRPr="00BB640B">
        <w:rPr>
          <w:rFonts w:ascii="Arial" w:hAnsi="Arial" w:cs="Arial"/>
          <w:b/>
          <w:sz w:val="20"/>
        </w:rPr>
        <w:lastRenderedPageBreak/>
        <w:t xml:space="preserve">Weiterer Verarbeitungsgang </w:t>
      </w:r>
    </w:p>
    <w:p w14:paraId="059F4458" w14:textId="094B25E3" w:rsidR="00BB640B" w:rsidRPr="00BB640B" w:rsidRDefault="00BB640B" w:rsidP="00BB640B">
      <w:pPr>
        <w:numPr>
          <w:ilvl w:val="1"/>
          <w:numId w:val="4"/>
        </w:numPr>
        <w:spacing w:after="109" w:line="250" w:lineRule="auto"/>
        <w:ind w:hanging="360"/>
        <w:rPr>
          <w:rFonts w:ascii="Arial" w:hAnsi="Arial" w:cs="Arial"/>
          <w:sz w:val="20"/>
        </w:rPr>
      </w:pPr>
      <w:r w:rsidRPr="00BB640B">
        <w:rPr>
          <w:rFonts w:ascii="Arial" w:hAnsi="Arial" w:cs="Arial"/>
          <w:sz w:val="20"/>
        </w:rPr>
        <w:t>Rechtsgrundlage für den o.g. Verarbeitungszweck ist die Einwilligung gemäß A</w:t>
      </w:r>
      <w:r w:rsidR="00F12A9D">
        <w:rPr>
          <w:rFonts w:ascii="Arial" w:hAnsi="Arial" w:cs="Arial"/>
          <w:sz w:val="20"/>
        </w:rPr>
        <w:t xml:space="preserve">rt. </w:t>
      </w:r>
      <w:r w:rsidR="00DD6EB5">
        <w:rPr>
          <w:rFonts w:ascii="Arial" w:hAnsi="Arial" w:cs="Arial"/>
          <w:sz w:val="20"/>
        </w:rPr>
        <w:t>6</w:t>
      </w:r>
      <w:r w:rsidR="00F12A9D">
        <w:rPr>
          <w:rFonts w:ascii="Arial" w:hAnsi="Arial" w:cs="Arial"/>
          <w:sz w:val="20"/>
        </w:rPr>
        <w:t xml:space="preserve"> Abs. 1a, Art. 7 EU DSGVO </w:t>
      </w:r>
      <w:r w:rsidRPr="00BB640B">
        <w:rPr>
          <w:rFonts w:ascii="Arial" w:hAnsi="Arial" w:cs="Arial"/>
          <w:sz w:val="20"/>
        </w:rPr>
        <w:t>i.V.m. Art. 88 EU DSGVO i.V.m. § 26 Abs. 2 BDS</w:t>
      </w:r>
      <w:r w:rsidR="00F12A9D">
        <w:rPr>
          <w:rFonts w:ascii="Arial" w:hAnsi="Arial" w:cs="Arial"/>
          <w:sz w:val="20"/>
        </w:rPr>
        <w:t>G</w:t>
      </w:r>
      <w:r w:rsidRPr="00BB640B">
        <w:rPr>
          <w:rFonts w:ascii="Arial" w:hAnsi="Arial" w:cs="Arial"/>
          <w:sz w:val="20"/>
        </w:rPr>
        <w:t>.</w:t>
      </w:r>
    </w:p>
    <w:p w14:paraId="4A0D8DC7" w14:textId="396ECB6B" w:rsidR="00BB640B" w:rsidRPr="00BB640B" w:rsidRDefault="00BB640B" w:rsidP="00BB640B">
      <w:pPr>
        <w:numPr>
          <w:ilvl w:val="1"/>
          <w:numId w:val="4"/>
        </w:numPr>
        <w:spacing w:line="250" w:lineRule="auto"/>
        <w:ind w:hanging="357"/>
        <w:rPr>
          <w:rFonts w:ascii="Arial" w:hAnsi="Arial" w:cs="Arial"/>
          <w:sz w:val="20"/>
        </w:rPr>
      </w:pPr>
      <w:r w:rsidRPr="00BB640B">
        <w:rPr>
          <w:rFonts w:ascii="Arial" w:hAnsi="Arial" w:cs="Arial"/>
          <w:sz w:val="20"/>
        </w:rPr>
        <w:t>Die Speicherung de</w:t>
      </w:r>
      <w:r w:rsidR="00623F3E">
        <w:rPr>
          <w:rFonts w:ascii="Arial" w:hAnsi="Arial" w:cs="Arial"/>
          <w:sz w:val="20"/>
        </w:rPr>
        <w:t>r Daten ist beabsichtigt</w:t>
      </w:r>
      <w:r w:rsidRPr="00BB640B">
        <w:rPr>
          <w:rFonts w:ascii="Arial" w:hAnsi="Arial" w:cs="Arial"/>
          <w:sz w:val="20"/>
        </w:rPr>
        <w:t>:</w:t>
      </w:r>
    </w:p>
    <w:p w14:paraId="30B058C3" w14:textId="77777777" w:rsidR="00966090" w:rsidRDefault="008925F5" w:rsidP="008925F5">
      <w:pPr>
        <w:pStyle w:val="Listenabsatz"/>
        <w:tabs>
          <w:tab w:val="left" w:pos="1276"/>
        </w:tabs>
        <w:spacing w:line="269" w:lineRule="auto"/>
        <w:ind w:left="221" w:right="3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</w:p>
    <w:p w14:paraId="0ADFB3D5" w14:textId="77777777" w:rsidR="00966090" w:rsidRPr="00316F3D" w:rsidRDefault="00966090" w:rsidP="00966090">
      <w:pPr>
        <w:pStyle w:val="Listenabsatz"/>
        <w:tabs>
          <w:tab w:val="left" w:pos="1276"/>
        </w:tabs>
        <w:spacing w:line="269" w:lineRule="auto"/>
        <w:ind w:left="709" w:right="301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>z</w:t>
      </w:r>
      <w:r w:rsidR="00174AEF" w:rsidRPr="00316F3D">
        <w:rPr>
          <w:rFonts w:ascii="Arial" w:hAnsi="Arial" w:cs="Arial"/>
          <w:sz w:val="20"/>
        </w:rPr>
        <w:t>u a) Anforderung zu Dienstleistung</w:t>
      </w:r>
    </w:p>
    <w:p w14:paraId="268D9F17" w14:textId="77777777" w:rsidR="00966090" w:rsidRPr="00316F3D" w:rsidRDefault="00174AEF" w:rsidP="00966090">
      <w:pPr>
        <w:pStyle w:val="Listenabsatz"/>
        <w:tabs>
          <w:tab w:val="left" w:pos="1276"/>
        </w:tabs>
        <w:spacing w:line="269" w:lineRule="auto"/>
        <w:ind w:left="993" w:right="301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 xml:space="preserve">(bis zum 70. Lebensjahr gem. § 29 Abs. 9 SG i. V. m. § 5 Abs. 2 </w:t>
      </w:r>
      <w:proofErr w:type="spellStart"/>
      <w:r w:rsidRPr="00316F3D">
        <w:rPr>
          <w:rFonts w:ascii="Arial" w:hAnsi="Arial" w:cs="Arial"/>
          <w:sz w:val="20"/>
        </w:rPr>
        <w:t>SPersAV</w:t>
      </w:r>
      <w:proofErr w:type="spellEnd"/>
      <w:r w:rsidRPr="00316F3D">
        <w:rPr>
          <w:rFonts w:ascii="Arial" w:hAnsi="Arial" w:cs="Arial"/>
          <w:sz w:val="20"/>
        </w:rPr>
        <w:t>)</w:t>
      </w:r>
    </w:p>
    <w:p w14:paraId="0194FD23" w14:textId="221D0169" w:rsidR="00966090" w:rsidRPr="00316F3D" w:rsidRDefault="00966090" w:rsidP="00966090">
      <w:pPr>
        <w:pStyle w:val="Listenabsatz"/>
        <w:tabs>
          <w:tab w:val="left" w:pos="1276"/>
        </w:tabs>
        <w:spacing w:line="269" w:lineRule="auto"/>
        <w:ind w:left="709" w:right="301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>zu b) Einverständnis zur Ableistung einer Übung</w:t>
      </w:r>
    </w:p>
    <w:p w14:paraId="45E7A782" w14:textId="77777777" w:rsidR="00966090" w:rsidRPr="00316F3D" w:rsidRDefault="00966090" w:rsidP="00966090">
      <w:pPr>
        <w:pStyle w:val="Listenabsatz"/>
        <w:tabs>
          <w:tab w:val="left" w:pos="1276"/>
        </w:tabs>
        <w:spacing w:line="269" w:lineRule="auto"/>
        <w:ind w:left="993" w:right="301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 xml:space="preserve">(bis zum 70. Lebensjahr gem. § 29 Abs. 9 SG i. V. m. § 5 Abs. 2 </w:t>
      </w:r>
      <w:proofErr w:type="spellStart"/>
      <w:r w:rsidRPr="00316F3D">
        <w:rPr>
          <w:rFonts w:ascii="Arial" w:hAnsi="Arial" w:cs="Arial"/>
          <w:sz w:val="20"/>
        </w:rPr>
        <w:t>SPersAV</w:t>
      </w:r>
      <w:proofErr w:type="spellEnd"/>
      <w:r w:rsidRPr="00316F3D">
        <w:rPr>
          <w:rFonts w:ascii="Arial" w:hAnsi="Arial" w:cs="Arial"/>
          <w:sz w:val="20"/>
        </w:rPr>
        <w:t>)</w:t>
      </w:r>
    </w:p>
    <w:p w14:paraId="4DCBDAA2" w14:textId="55D1093C" w:rsidR="00966090" w:rsidRPr="00316F3D" w:rsidRDefault="00966090" w:rsidP="00966090">
      <w:pPr>
        <w:pStyle w:val="Listenabsatz"/>
        <w:tabs>
          <w:tab w:val="left" w:pos="1276"/>
        </w:tabs>
        <w:spacing w:line="269" w:lineRule="auto"/>
        <w:ind w:left="709" w:right="301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>zu c) Einverständniserklärung des Arbeitgebers zur Ableistung einer Dienstleistung</w:t>
      </w:r>
    </w:p>
    <w:p w14:paraId="6C3B95F5" w14:textId="77777777" w:rsidR="00966090" w:rsidRPr="00316F3D" w:rsidRDefault="00966090" w:rsidP="00966090">
      <w:pPr>
        <w:pStyle w:val="Listenabsatz"/>
        <w:tabs>
          <w:tab w:val="left" w:pos="1276"/>
        </w:tabs>
        <w:spacing w:line="269" w:lineRule="auto"/>
        <w:ind w:left="993" w:right="301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 xml:space="preserve">(bis zum 70. Lebensjahr gem. § 29 Abs. 9 SG i. V. m. § 5 Abs. 2 </w:t>
      </w:r>
      <w:proofErr w:type="spellStart"/>
      <w:r w:rsidRPr="00316F3D">
        <w:rPr>
          <w:rFonts w:ascii="Arial" w:hAnsi="Arial" w:cs="Arial"/>
          <w:sz w:val="20"/>
        </w:rPr>
        <w:t>SPersAV</w:t>
      </w:r>
      <w:proofErr w:type="spellEnd"/>
      <w:r w:rsidRPr="00316F3D">
        <w:rPr>
          <w:rFonts w:ascii="Arial" w:hAnsi="Arial" w:cs="Arial"/>
          <w:sz w:val="20"/>
        </w:rPr>
        <w:t>)</w:t>
      </w:r>
    </w:p>
    <w:p w14:paraId="3F5B0929" w14:textId="44F4C121" w:rsidR="00966090" w:rsidRPr="00316F3D" w:rsidRDefault="00966090" w:rsidP="00966090">
      <w:pPr>
        <w:pStyle w:val="Listenabsatz"/>
        <w:tabs>
          <w:tab w:val="left" w:pos="1276"/>
        </w:tabs>
        <w:spacing w:line="269" w:lineRule="auto"/>
        <w:ind w:left="709" w:right="301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>zu d) Wirtschaftlichkeitsprüfung bei Heranziehung zu Dienstleistungen</w:t>
      </w:r>
    </w:p>
    <w:p w14:paraId="6481D078" w14:textId="735245F2" w:rsidR="00174AEF" w:rsidRPr="00316F3D" w:rsidRDefault="00966090" w:rsidP="00033D97">
      <w:pPr>
        <w:pStyle w:val="Listenabsatz"/>
        <w:tabs>
          <w:tab w:val="left" w:pos="1276"/>
        </w:tabs>
        <w:spacing w:line="269" w:lineRule="auto"/>
        <w:ind w:left="993" w:right="301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>(</w:t>
      </w:r>
      <w:r w:rsidR="0008538D" w:rsidRPr="00316F3D">
        <w:rPr>
          <w:rFonts w:ascii="Arial" w:hAnsi="Arial" w:cs="Arial"/>
          <w:sz w:val="20"/>
        </w:rPr>
        <w:t xml:space="preserve">zwei Jahre nach abgeschlossener Dienstleistung zum </w:t>
      </w:r>
      <w:r w:rsidRPr="00316F3D">
        <w:rPr>
          <w:rFonts w:ascii="Arial" w:hAnsi="Arial" w:cs="Arial"/>
          <w:sz w:val="20"/>
        </w:rPr>
        <w:t>31.12. des Kalenderjahres gem. Unterhaltsicherungsgesetz</w:t>
      </w:r>
      <w:r w:rsidR="0008538D" w:rsidRPr="00316F3D">
        <w:rPr>
          <w:rFonts w:ascii="Arial" w:hAnsi="Arial" w:cs="Arial"/>
          <w:sz w:val="20"/>
        </w:rPr>
        <w:t xml:space="preserve"> (USG)</w:t>
      </w:r>
      <w:r w:rsidRPr="00316F3D">
        <w:rPr>
          <w:rFonts w:ascii="Arial" w:hAnsi="Arial" w:cs="Arial"/>
          <w:sz w:val="20"/>
        </w:rPr>
        <w:t>)</w:t>
      </w:r>
    </w:p>
    <w:p w14:paraId="320A3DA6" w14:textId="77777777" w:rsidR="008925F5" w:rsidRPr="00316F3D" w:rsidRDefault="008925F5" w:rsidP="008925F5">
      <w:pPr>
        <w:pStyle w:val="Listenabsatz"/>
        <w:tabs>
          <w:tab w:val="left" w:pos="1276"/>
        </w:tabs>
        <w:spacing w:line="269" w:lineRule="auto"/>
        <w:ind w:left="221" w:right="301"/>
        <w:rPr>
          <w:rFonts w:ascii="Arial" w:hAnsi="Arial" w:cs="Arial"/>
          <w:sz w:val="20"/>
        </w:rPr>
      </w:pPr>
    </w:p>
    <w:p w14:paraId="6843D6AB" w14:textId="5AA989EC" w:rsidR="00BB640B" w:rsidRPr="00316F3D" w:rsidRDefault="00BB640B" w:rsidP="00033D97">
      <w:pPr>
        <w:numPr>
          <w:ilvl w:val="1"/>
          <w:numId w:val="4"/>
        </w:numPr>
        <w:tabs>
          <w:tab w:val="left" w:pos="1134"/>
        </w:tabs>
        <w:spacing w:line="269" w:lineRule="auto"/>
        <w:ind w:right="1" w:hanging="357"/>
        <w:rPr>
          <w:rFonts w:ascii="Arial" w:hAnsi="Arial" w:cs="Arial"/>
        </w:rPr>
      </w:pPr>
      <w:r w:rsidRPr="00316F3D">
        <w:rPr>
          <w:rFonts w:ascii="Arial" w:hAnsi="Arial" w:cs="Arial"/>
          <w:sz w:val="20"/>
        </w:rPr>
        <w:t>Die Daten werden</w:t>
      </w:r>
      <w:r w:rsidR="00033D97" w:rsidRPr="00316F3D">
        <w:rPr>
          <w:rFonts w:ascii="Arial" w:hAnsi="Arial" w:cs="Arial"/>
          <w:sz w:val="20"/>
        </w:rPr>
        <w:t xml:space="preserve"> an folgende</w:t>
      </w:r>
      <w:r w:rsidR="007251AE" w:rsidRPr="00316F3D">
        <w:rPr>
          <w:rFonts w:ascii="Arial" w:hAnsi="Arial" w:cs="Arial"/>
          <w:sz w:val="20"/>
        </w:rPr>
        <w:t xml:space="preserve"> zuständige</w:t>
      </w:r>
      <w:r w:rsidR="00033D97" w:rsidRPr="00316F3D">
        <w:rPr>
          <w:rFonts w:ascii="Arial" w:hAnsi="Arial" w:cs="Arial"/>
          <w:sz w:val="20"/>
        </w:rPr>
        <w:t xml:space="preserve"> Datenverarbeitende Dienststellen weitergegeben:</w:t>
      </w:r>
    </w:p>
    <w:p w14:paraId="4985789A" w14:textId="77777777" w:rsidR="00033D97" w:rsidRPr="00253348" w:rsidRDefault="00A2707C" w:rsidP="00033D97">
      <w:pPr>
        <w:tabs>
          <w:tab w:val="left" w:pos="1134"/>
        </w:tabs>
        <w:spacing w:line="269" w:lineRule="auto"/>
        <w:ind w:left="709" w:right="4150"/>
        <w:rPr>
          <w:rFonts w:ascii="Arial" w:hAnsi="Arial" w:cs="Arial"/>
          <w:sz w:val="20"/>
          <w:lang w:val="en-US"/>
        </w:rPr>
      </w:pPr>
      <w:r w:rsidRPr="00253348">
        <w:rPr>
          <w:rFonts w:ascii="Arial" w:hAnsi="Arial" w:cs="Arial"/>
          <w:sz w:val="20"/>
          <w:lang w:val="en-US"/>
        </w:rPr>
        <w:t>BAPersBw Abt. PA</w:t>
      </w:r>
      <w:r w:rsidR="00033D97" w:rsidRPr="00253348">
        <w:rPr>
          <w:rFonts w:ascii="Arial" w:hAnsi="Arial" w:cs="Arial"/>
          <w:sz w:val="20"/>
          <w:lang w:val="en-US"/>
        </w:rPr>
        <w:t xml:space="preserve"> </w:t>
      </w:r>
    </w:p>
    <w:p w14:paraId="4D1D2A9D" w14:textId="66064669" w:rsidR="00BB640B" w:rsidRPr="00253348" w:rsidRDefault="00033D97" w:rsidP="00033D97">
      <w:pPr>
        <w:tabs>
          <w:tab w:val="left" w:pos="1134"/>
        </w:tabs>
        <w:spacing w:line="269" w:lineRule="auto"/>
        <w:ind w:left="709" w:right="4150"/>
        <w:rPr>
          <w:rFonts w:ascii="Arial" w:hAnsi="Arial" w:cs="Arial"/>
          <w:sz w:val="20"/>
          <w:lang w:val="en-US"/>
        </w:rPr>
      </w:pPr>
      <w:r w:rsidRPr="00253348">
        <w:rPr>
          <w:rFonts w:ascii="Arial" w:hAnsi="Arial" w:cs="Arial"/>
          <w:sz w:val="20"/>
          <w:lang w:val="en-US"/>
        </w:rPr>
        <w:t xml:space="preserve">BAPersBw </w:t>
      </w:r>
      <w:r w:rsidR="00A2707C" w:rsidRPr="00253348">
        <w:rPr>
          <w:rFonts w:ascii="Arial" w:hAnsi="Arial" w:cs="Arial"/>
          <w:sz w:val="20"/>
          <w:lang w:val="en-US"/>
        </w:rPr>
        <w:t>Abt. VI</w:t>
      </w:r>
    </w:p>
    <w:p w14:paraId="19C807E2" w14:textId="41AC9365" w:rsidR="00033D97" w:rsidRPr="00A2707C" w:rsidRDefault="00033D97" w:rsidP="00033D97">
      <w:pPr>
        <w:tabs>
          <w:tab w:val="left" w:pos="1134"/>
        </w:tabs>
        <w:spacing w:line="269" w:lineRule="auto"/>
        <w:ind w:left="709" w:right="4150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>KarrC Bw</w:t>
      </w:r>
    </w:p>
    <w:p w14:paraId="1D45EEA5" w14:textId="77777777" w:rsidR="000B68E4" w:rsidRPr="005B4E00" w:rsidRDefault="000B68E4" w:rsidP="00BB640B">
      <w:pPr>
        <w:spacing w:line="259" w:lineRule="auto"/>
        <w:ind w:left="709" w:hanging="283"/>
        <w:rPr>
          <w:sz w:val="20"/>
        </w:rPr>
      </w:pPr>
    </w:p>
    <w:p w14:paraId="06DC7E0D" w14:textId="27838E7B" w:rsidR="00623F3E" w:rsidRPr="00623F3E" w:rsidRDefault="00BB640B" w:rsidP="00623F3E">
      <w:pPr>
        <w:numPr>
          <w:ilvl w:val="0"/>
          <w:numId w:val="4"/>
        </w:numPr>
        <w:spacing w:after="4" w:line="360" w:lineRule="auto"/>
        <w:ind w:hanging="221"/>
        <w:rPr>
          <w:rFonts w:ascii="Arial" w:hAnsi="Arial" w:cs="Arial"/>
        </w:rPr>
      </w:pPr>
      <w:r w:rsidRPr="00BB640B">
        <w:rPr>
          <w:rFonts w:ascii="Arial" w:hAnsi="Arial" w:cs="Arial"/>
          <w:sz w:val="20"/>
        </w:rPr>
        <w:t>Datenschutzrechtlich Verantwortliche/r ist:</w:t>
      </w:r>
    </w:p>
    <w:p w14:paraId="6075F1EF" w14:textId="126BB8E6" w:rsidR="000B68E4" w:rsidRPr="000B68E4" w:rsidRDefault="000B68E4" w:rsidP="000B68E4">
      <w:pPr>
        <w:spacing w:after="7" w:line="250" w:lineRule="auto"/>
        <w:ind w:left="708"/>
        <w:rPr>
          <w:rFonts w:ascii="Arial" w:eastAsia="Calibri" w:hAnsi="Arial" w:cs="Arial"/>
          <w:sz w:val="20"/>
        </w:rPr>
      </w:pPr>
      <w:r w:rsidRPr="000B68E4">
        <w:rPr>
          <w:rFonts w:ascii="Arial" w:eastAsia="Calibri" w:hAnsi="Arial" w:cs="Arial"/>
          <w:sz w:val="20"/>
        </w:rPr>
        <w:t>Präsident</w:t>
      </w:r>
      <w:r w:rsidR="00927C7F">
        <w:rPr>
          <w:rFonts w:ascii="Arial" w:eastAsia="Calibri" w:hAnsi="Arial" w:cs="Arial"/>
          <w:sz w:val="20"/>
        </w:rPr>
        <w:t>(in)</w:t>
      </w:r>
      <w:r w:rsidRPr="000B68E4">
        <w:rPr>
          <w:rFonts w:ascii="Arial" w:eastAsia="Calibri" w:hAnsi="Arial" w:cs="Arial"/>
          <w:sz w:val="20"/>
        </w:rPr>
        <w:t xml:space="preserve"> BAPersBw</w:t>
      </w:r>
    </w:p>
    <w:p w14:paraId="27CF4B99" w14:textId="77777777" w:rsidR="000B68E4" w:rsidRPr="000B68E4" w:rsidRDefault="000B68E4" w:rsidP="000B68E4">
      <w:pPr>
        <w:spacing w:after="7" w:line="250" w:lineRule="auto"/>
        <w:ind w:left="708"/>
        <w:rPr>
          <w:rFonts w:ascii="Arial" w:eastAsia="Calibri" w:hAnsi="Arial" w:cs="Arial"/>
          <w:sz w:val="20"/>
        </w:rPr>
      </w:pPr>
      <w:r w:rsidRPr="000B68E4">
        <w:rPr>
          <w:rFonts w:ascii="Arial" w:eastAsia="Calibri" w:hAnsi="Arial" w:cs="Arial"/>
          <w:sz w:val="20"/>
        </w:rPr>
        <w:t>Militärringstrasse 1000</w:t>
      </w:r>
    </w:p>
    <w:p w14:paraId="5693E407" w14:textId="77777777" w:rsidR="000B68E4" w:rsidRPr="000B68E4" w:rsidRDefault="000B68E4" w:rsidP="000B68E4">
      <w:pPr>
        <w:spacing w:after="7" w:line="250" w:lineRule="auto"/>
        <w:ind w:left="708"/>
        <w:rPr>
          <w:rFonts w:ascii="Arial" w:eastAsia="Calibri" w:hAnsi="Arial" w:cs="Arial"/>
          <w:sz w:val="20"/>
        </w:rPr>
      </w:pPr>
      <w:r w:rsidRPr="000B68E4">
        <w:rPr>
          <w:rFonts w:ascii="Arial" w:eastAsia="Calibri" w:hAnsi="Arial" w:cs="Arial"/>
          <w:sz w:val="20"/>
        </w:rPr>
        <w:t>50737 Köln</w:t>
      </w:r>
    </w:p>
    <w:p w14:paraId="3A2F082C" w14:textId="1EE8B50A" w:rsidR="00BB640B" w:rsidRPr="000C62BC" w:rsidRDefault="00BB640B" w:rsidP="00BB640B">
      <w:pPr>
        <w:spacing w:after="4" w:line="253" w:lineRule="auto"/>
        <w:ind w:left="709"/>
        <w:rPr>
          <w:sz w:val="20"/>
        </w:rPr>
      </w:pPr>
    </w:p>
    <w:p w14:paraId="359DF0E4" w14:textId="77777777" w:rsidR="00BB640B" w:rsidRPr="00BB640B" w:rsidRDefault="00BB640B" w:rsidP="00623F3E">
      <w:pPr>
        <w:numPr>
          <w:ilvl w:val="0"/>
          <w:numId w:val="4"/>
        </w:numPr>
        <w:spacing w:after="7" w:line="360" w:lineRule="auto"/>
        <w:ind w:hanging="221"/>
        <w:rPr>
          <w:rFonts w:ascii="Arial" w:hAnsi="Arial" w:cs="Arial"/>
        </w:rPr>
      </w:pPr>
      <w:r w:rsidRPr="00BB640B">
        <w:rPr>
          <w:rFonts w:ascii="Arial" w:hAnsi="Arial" w:cs="Arial"/>
          <w:sz w:val="20"/>
        </w:rPr>
        <w:t>Datenschutzbeauftragter für den Geschäftsbereich BMVg ist:</w:t>
      </w:r>
    </w:p>
    <w:p w14:paraId="072F3545" w14:textId="77777777" w:rsidR="00BB640B" w:rsidRPr="00BB640B" w:rsidRDefault="00BB640B" w:rsidP="00BB640B">
      <w:pPr>
        <w:spacing w:after="7" w:line="250" w:lineRule="auto"/>
        <w:ind w:left="221"/>
        <w:rPr>
          <w:rFonts w:ascii="Arial" w:hAnsi="Arial" w:cs="Arial"/>
          <w:sz w:val="20"/>
        </w:rPr>
      </w:pPr>
      <w:r w:rsidRPr="00BB640B">
        <w:rPr>
          <w:rFonts w:ascii="Arial" w:eastAsia="Calibri" w:hAnsi="Arial" w:cs="Arial"/>
        </w:rPr>
        <w:tab/>
      </w:r>
      <w:r w:rsidRPr="00BB640B">
        <w:rPr>
          <w:rFonts w:ascii="Arial" w:eastAsia="Calibri" w:hAnsi="Arial" w:cs="Arial"/>
          <w:sz w:val="20"/>
        </w:rPr>
        <w:t>Beauftragte(r) für den Datenschutz in der Bundeswehr</w:t>
      </w:r>
      <w:r w:rsidRPr="00BB640B">
        <w:rPr>
          <w:rFonts w:ascii="Arial" w:hAnsi="Arial" w:cs="Arial"/>
          <w:sz w:val="20"/>
        </w:rPr>
        <w:br/>
      </w:r>
      <w:r w:rsidRPr="00BB640B">
        <w:rPr>
          <w:rFonts w:ascii="Arial" w:hAnsi="Arial" w:cs="Arial"/>
          <w:sz w:val="20"/>
        </w:rPr>
        <w:tab/>
        <w:t xml:space="preserve">BMVg R II 4 </w:t>
      </w:r>
      <w:r w:rsidRPr="00BB640B">
        <w:rPr>
          <w:rFonts w:ascii="Arial" w:hAnsi="Arial" w:cs="Arial"/>
          <w:sz w:val="20"/>
        </w:rPr>
        <w:br/>
      </w:r>
      <w:r w:rsidRPr="00BB640B">
        <w:rPr>
          <w:rFonts w:ascii="Arial" w:hAnsi="Arial" w:cs="Arial"/>
          <w:sz w:val="20"/>
        </w:rPr>
        <w:tab/>
        <w:t>Fontainengraben 150</w:t>
      </w:r>
      <w:r w:rsidRPr="00BB640B">
        <w:rPr>
          <w:rFonts w:ascii="Arial" w:hAnsi="Arial" w:cs="Arial"/>
          <w:sz w:val="20"/>
        </w:rPr>
        <w:br/>
      </w:r>
      <w:r w:rsidRPr="00BB640B">
        <w:rPr>
          <w:rFonts w:ascii="Arial" w:hAnsi="Arial" w:cs="Arial"/>
          <w:sz w:val="20"/>
        </w:rPr>
        <w:tab/>
        <w:t>53123 Bonn</w:t>
      </w:r>
    </w:p>
    <w:p w14:paraId="391B54C2" w14:textId="77777777" w:rsidR="00BB640B" w:rsidRPr="00BB640B" w:rsidRDefault="00BB640B" w:rsidP="00BB640B">
      <w:pPr>
        <w:spacing w:after="7" w:line="250" w:lineRule="auto"/>
        <w:ind w:left="221"/>
        <w:rPr>
          <w:rFonts w:ascii="Arial" w:hAnsi="Arial" w:cs="Arial"/>
        </w:rPr>
      </w:pPr>
    </w:p>
    <w:p w14:paraId="688F7542" w14:textId="39FB592E" w:rsidR="00BB640B" w:rsidRDefault="00BB640B" w:rsidP="00623F3E">
      <w:pPr>
        <w:numPr>
          <w:ilvl w:val="0"/>
          <w:numId w:val="4"/>
        </w:numPr>
        <w:spacing w:after="4"/>
        <w:ind w:hanging="221"/>
        <w:rPr>
          <w:rFonts w:ascii="Arial" w:hAnsi="Arial" w:cs="Arial"/>
          <w:sz w:val="20"/>
        </w:rPr>
      </w:pPr>
      <w:r w:rsidRPr="00BB640B">
        <w:rPr>
          <w:rFonts w:ascii="Arial" w:hAnsi="Arial" w:cs="Arial"/>
          <w:sz w:val="20"/>
        </w:rPr>
        <w:t>Neben dem o.g. jederzeitigen Widerrufsrecht stehen mir die folgenden Betroffenenrechte gegenüber der/dem Verantwortlichen zu:</w:t>
      </w:r>
    </w:p>
    <w:p w14:paraId="7A991C8A" w14:textId="77777777" w:rsidR="00623F3E" w:rsidRPr="00BB640B" w:rsidRDefault="00623F3E" w:rsidP="00623F3E">
      <w:pPr>
        <w:spacing w:after="4"/>
        <w:rPr>
          <w:rFonts w:ascii="Arial" w:hAnsi="Arial" w:cs="Arial"/>
          <w:sz w:val="20"/>
        </w:rPr>
      </w:pPr>
    </w:p>
    <w:p w14:paraId="62925C8F" w14:textId="77777777" w:rsidR="00BB640B" w:rsidRPr="00BB640B" w:rsidRDefault="00BB640B" w:rsidP="00BB640B">
      <w:pPr>
        <w:pStyle w:val="Listenabsatz"/>
        <w:spacing w:after="109" w:line="250" w:lineRule="auto"/>
        <w:ind w:left="709"/>
        <w:rPr>
          <w:rFonts w:ascii="Arial" w:hAnsi="Arial" w:cs="Arial"/>
        </w:rPr>
      </w:pPr>
      <w:r w:rsidRPr="00BB640B">
        <w:rPr>
          <w:rFonts w:ascii="Arial" w:hAnsi="Arial" w:cs="Arial"/>
          <w:sz w:val="20"/>
        </w:rPr>
        <w:t>- Auskunft über meine Daten (gemäß Art. 15 EU DSGVO).</w:t>
      </w:r>
      <w:r w:rsidRPr="00BB640B">
        <w:rPr>
          <w:rFonts w:ascii="Arial" w:hAnsi="Arial" w:cs="Arial"/>
          <w:sz w:val="20"/>
        </w:rPr>
        <w:br/>
        <w:t>- Recht auf Berichtigung (gemäß Art. 16 EU DSGVO).</w:t>
      </w:r>
      <w:r w:rsidRPr="00BB640B">
        <w:rPr>
          <w:rFonts w:ascii="Arial" w:hAnsi="Arial" w:cs="Arial"/>
          <w:sz w:val="20"/>
        </w:rPr>
        <w:br/>
        <w:t>- Recht auf Löschung (gemäß Art. 17 EU DSGVO).</w:t>
      </w:r>
      <w:r w:rsidRPr="00BB640B">
        <w:rPr>
          <w:rFonts w:ascii="Arial" w:hAnsi="Arial" w:cs="Arial"/>
          <w:sz w:val="20"/>
        </w:rPr>
        <w:br/>
        <w:t>- Recht auf Einschränkung der Verarbeitung (gemäß Art. 18 EU DSGVO).</w:t>
      </w:r>
      <w:r w:rsidRPr="00BB640B">
        <w:rPr>
          <w:rFonts w:ascii="Arial" w:hAnsi="Arial" w:cs="Arial"/>
          <w:sz w:val="20"/>
        </w:rPr>
        <w:br/>
        <w:t>- Recht auf Widerspruch gegen die Verarbeitung (gemäß Art. 21 EU DSGVO).</w:t>
      </w:r>
      <w:r w:rsidRPr="00BB640B">
        <w:rPr>
          <w:rFonts w:ascii="Arial" w:hAnsi="Arial" w:cs="Arial"/>
          <w:sz w:val="20"/>
        </w:rPr>
        <w:br/>
      </w:r>
    </w:p>
    <w:p w14:paraId="23F5D642" w14:textId="27D03B24" w:rsidR="00BB640B" w:rsidRPr="00316F3D" w:rsidRDefault="00BB640B" w:rsidP="00BB640B">
      <w:pPr>
        <w:numPr>
          <w:ilvl w:val="0"/>
          <w:numId w:val="4"/>
        </w:numPr>
        <w:spacing w:after="4" w:line="253" w:lineRule="auto"/>
        <w:ind w:hanging="221"/>
        <w:rPr>
          <w:rFonts w:ascii="Arial" w:hAnsi="Arial" w:cs="Arial"/>
          <w:sz w:val="20"/>
        </w:rPr>
      </w:pPr>
      <w:r w:rsidRPr="00316F3D">
        <w:rPr>
          <w:rFonts w:ascii="Arial" w:hAnsi="Arial" w:cs="Arial"/>
          <w:sz w:val="20"/>
        </w:rPr>
        <w:t>Mir steht das Recht auf Beschwerde bei der</w:t>
      </w:r>
      <w:r w:rsidR="0008538D" w:rsidRPr="00316F3D">
        <w:rPr>
          <w:rFonts w:ascii="Arial" w:hAnsi="Arial" w:cs="Arial"/>
          <w:sz w:val="20"/>
        </w:rPr>
        <w:t>/dem</w:t>
      </w:r>
      <w:r w:rsidRPr="00316F3D">
        <w:rPr>
          <w:rFonts w:ascii="Arial" w:hAnsi="Arial" w:cs="Arial"/>
          <w:sz w:val="20"/>
        </w:rPr>
        <w:t xml:space="preserve"> Bundesbeauftragten für den Datenschutz und die Informationsfreiheit</w:t>
      </w:r>
      <w:r w:rsidR="00F305E4" w:rsidRPr="00316F3D">
        <w:rPr>
          <w:rFonts w:ascii="Arial" w:hAnsi="Arial" w:cs="Arial"/>
          <w:sz w:val="20"/>
        </w:rPr>
        <w:t xml:space="preserve"> (</w:t>
      </w:r>
      <w:proofErr w:type="spellStart"/>
      <w:r w:rsidR="00F305E4" w:rsidRPr="00316F3D">
        <w:rPr>
          <w:rFonts w:ascii="Arial" w:hAnsi="Arial" w:cs="Arial"/>
          <w:sz w:val="20"/>
        </w:rPr>
        <w:t>BfDI</w:t>
      </w:r>
      <w:proofErr w:type="spellEnd"/>
      <w:r w:rsidR="00F305E4" w:rsidRPr="00316F3D">
        <w:rPr>
          <w:rFonts w:ascii="Arial" w:hAnsi="Arial" w:cs="Arial"/>
          <w:sz w:val="20"/>
        </w:rPr>
        <w:t>)</w:t>
      </w:r>
      <w:r w:rsidRPr="00316F3D">
        <w:rPr>
          <w:rFonts w:ascii="Arial" w:hAnsi="Arial" w:cs="Arial"/>
          <w:sz w:val="20"/>
        </w:rPr>
        <w:t xml:space="preserve"> zu (gemäß Art. 77 EU DSGVO).</w:t>
      </w:r>
    </w:p>
    <w:p w14:paraId="42901E22" w14:textId="43833584" w:rsidR="00997191" w:rsidRDefault="00997191" w:rsidP="00BB640B">
      <w:pPr>
        <w:spacing w:line="276" w:lineRule="auto"/>
        <w:rPr>
          <w:rFonts w:ascii="Arial" w:hAnsi="Arial" w:cs="Arial"/>
          <w:b/>
          <w:szCs w:val="24"/>
        </w:rPr>
      </w:pPr>
    </w:p>
    <w:sectPr w:rsidR="00997191" w:rsidSect="00526879">
      <w:headerReference w:type="default" r:id="rId10"/>
      <w:endnotePr>
        <w:numFmt w:val="decimal"/>
      </w:endnotePr>
      <w:type w:val="continuous"/>
      <w:pgSz w:w="11907" w:h="16840"/>
      <w:pgMar w:top="1417" w:right="1417" w:bottom="1134" w:left="1417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21E3A" w14:textId="77777777" w:rsidR="00A527F4" w:rsidRDefault="00A527F4">
      <w:r>
        <w:separator/>
      </w:r>
    </w:p>
  </w:endnote>
  <w:endnote w:type="continuationSeparator" w:id="0">
    <w:p w14:paraId="6DD301B6" w14:textId="77777777" w:rsidR="00A527F4" w:rsidRDefault="00A5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7C458" w14:textId="77777777" w:rsidR="00A527F4" w:rsidRDefault="00A527F4">
      <w:r>
        <w:separator/>
      </w:r>
    </w:p>
  </w:footnote>
  <w:footnote w:type="continuationSeparator" w:id="0">
    <w:p w14:paraId="3FB41F14" w14:textId="77777777" w:rsidR="00A527F4" w:rsidRDefault="00A5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009C3" w14:textId="77777777" w:rsidR="003F2593" w:rsidRDefault="003F2593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1B2"/>
    <w:multiLevelType w:val="hybridMultilevel"/>
    <w:tmpl w:val="8FE4C2AE"/>
    <w:lvl w:ilvl="0" w:tplc="286ABDA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D8C1CE">
      <w:start w:val="1"/>
      <w:numFmt w:val="lowerLetter"/>
      <w:lvlText w:val="%2)"/>
      <w:lvlJc w:val="left"/>
      <w:pPr>
        <w:ind w:left="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A4B31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F4F836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948FE2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C33A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A20F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A4A6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A2D7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955AA"/>
    <w:multiLevelType w:val="hybridMultilevel"/>
    <w:tmpl w:val="B0F2C030"/>
    <w:lvl w:ilvl="0" w:tplc="43F439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7362"/>
    <w:multiLevelType w:val="hybridMultilevel"/>
    <w:tmpl w:val="AF9EB028"/>
    <w:lvl w:ilvl="0" w:tplc="97BA25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8CC7D19"/>
    <w:multiLevelType w:val="hybridMultilevel"/>
    <w:tmpl w:val="79B0BDBE"/>
    <w:lvl w:ilvl="0" w:tplc="A8263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D38BA"/>
    <w:multiLevelType w:val="hybridMultilevel"/>
    <w:tmpl w:val="B128F7F2"/>
    <w:lvl w:ilvl="0" w:tplc="6E5AF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06"/>
    <w:rsid w:val="00006234"/>
    <w:rsid w:val="00014323"/>
    <w:rsid w:val="00033D97"/>
    <w:rsid w:val="00046AB0"/>
    <w:rsid w:val="000602EA"/>
    <w:rsid w:val="00071EBB"/>
    <w:rsid w:val="00072AC8"/>
    <w:rsid w:val="0008538D"/>
    <w:rsid w:val="00097813"/>
    <w:rsid w:val="000A2EF6"/>
    <w:rsid w:val="000A6ED7"/>
    <w:rsid w:val="000B68E4"/>
    <w:rsid w:val="000C1C33"/>
    <w:rsid w:val="000E2A2F"/>
    <w:rsid w:val="001069AE"/>
    <w:rsid w:val="00113760"/>
    <w:rsid w:val="00132C09"/>
    <w:rsid w:val="00140972"/>
    <w:rsid w:val="00174AEF"/>
    <w:rsid w:val="001847F2"/>
    <w:rsid w:val="00192078"/>
    <w:rsid w:val="00193E45"/>
    <w:rsid w:val="001B4AC3"/>
    <w:rsid w:val="001C472C"/>
    <w:rsid w:val="00220137"/>
    <w:rsid w:val="00253348"/>
    <w:rsid w:val="00290408"/>
    <w:rsid w:val="002A3410"/>
    <w:rsid w:val="002D51DA"/>
    <w:rsid w:val="002E0AFA"/>
    <w:rsid w:val="002E395D"/>
    <w:rsid w:val="002F3448"/>
    <w:rsid w:val="003058B2"/>
    <w:rsid w:val="00316C43"/>
    <w:rsid w:val="00316F3D"/>
    <w:rsid w:val="00331161"/>
    <w:rsid w:val="00344975"/>
    <w:rsid w:val="003471B4"/>
    <w:rsid w:val="00347E19"/>
    <w:rsid w:val="00364DDF"/>
    <w:rsid w:val="00372A61"/>
    <w:rsid w:val="003B3D39"/>
    <w:rsid w:val="003E47A9"/>
    <w:rsid w:val="003F0FCA"/>
    <w:rsid w:val="003F2593"/>
    <w:rsid w:val="003F386F"/>
    <w:rsid w:val="00413539"/>
    <w:rsid w:val="0042477A"/>
    <w:rsid w:val="00442BBE"/>
    <w:rsid w:val="0045742E"/>
    <w:rsid w:val="004629EA"/>
    <w:rsid w:val="0048393B"/>
    <w:rsid w:val="004A4075"/>
    <w:rsid w:val="004A7458"/>
    <w:rsid w:val="004B2CE0"/>
    <w:rsid w:val="004B4DD2"/>
    <w:rsid w:val="004B5331"/>
    <w:rsid w:val="004C4E6D"/>
    <w:rsid w:val="004C57FA"/>
    <w:rsid w:val="004E7D49"/>
    <w:rsid w:val="005017C8"/>
    <w:rsid w:val="0051099F"/>
    <w:rsid w:val="00511692"/>
    <w:rsid w:val="00526879"/>
    <w:rsid w:val="00526B04"/>
    <w:rsid w:val="00526C69"/>
    <w:rsid w:val="00526CE3"/>
    <w:rsid w:val="0052731D"/>
    <w:rsid w:val="005408A1"/>
    <w:rsid w:val="00551B5A"/>
    <w:rsid w:val="00552EC0"/>
    <w:rsid w:val="00553D5C"/>
    <w:rsid w:val="0056490D"/>
    <w:rsid w:val="00570D0A"/>
    <w:rsid w:val="005C7B20"/>
    <w:rsid w:val="005D36A5"/>
    <w:rsid w:val="005E5871"/>
    <w:rsid w:val="0061056D"/>
    <w:rsid w:val="00623F3E"/>
    <w:rsid w:val="006321DC"/>
    <w:rsid w:val="00662245"/>
    <w:rsid w:val="006629EB"/>
    <w:rsid w:val="00681C8A"/>
    <w:rsid w:val="006A247C"/>
    <w:rsid w:val="006A59F5"/>
    <w:rsid w:val="006B6621"/>
    <w:rsid w:val="006D2216"/>
    <w:rsid w:val="006D7D91"/>
    <w:rsid w:val="006E2495"/>
    <w:rsid w:val="006E3211"/>
    <w:rsid w:val="006F4A0E"/>
    <w:rsid w:val="00704266"/>
    <w:rsid w:val="007251AE"/>
    <w:rsid w:val="00736A71"/>
    <w:rsid w:val="00742CE8"/>
    <w:rsid w:val="0077127A"/>
    <w:rsid w:val="00787D94"/>
    <w:rsid w:val="007C4FCD"/>
    <w:rsid w:val="007F1940"/>
    <w:rsid w:val="007F1F6B"/>
    <w:rsid w:val="00803C08"/>
    <w:rsid w:val="008327CC"/>
    <w:rsid w:val="00836FF9"/>
    <w:rsid w:val="00850D5A"/>
    <w:rsid w:val="00882874"/>
    <w:rsid w:val="008925F5"/>
    <w:rsid w:val="00896877"/>
    <w:rsid w:val="008C62DD"/>
    <w:rsid w:val="008E42F5"/>
    <w:rsid w:val="008F4F29"/>
    <w:rsid w:val="008F5BDB"/>
    <w:rsid w:val="00906269"/>
    <w:rsid w:val="00916132"/>
    <w:rsid w:val="00927C7F"/>
    <w:rsid w:val="009338D5"/>
    <w:rsid w:val="00934244"/>
    <w:rsid w:val="00935012"/>
    <w:rsid w:val="00940709"/>
    <w:rsid w:val="00961616"/>
    <w:rsid w:val="00966090"/>
    <w:rsid w:val="00986A44"/>
    <w:rsid w:val="00990183"/>
    <w:rsid w:val="00997191"/>
    <w:rsid w:val="009A44C7"/>
    <w:rsid w:val="009C482A"/>
    <w:rsid w:val="009C4A50"/>
    <w:rsid w:val="009C7206"/>
    <w:rsid w:val="009C777F"/>
    <w:rsid w:val="00A01DA2"/>
    <w:rsid w:val="00A2707C"/>
    <w:rsid w:val="00A319CA"/>
    <w:rsid w:val="00A36831"/>
    <w:rsid w:val="00A40151"/>
    <w:rsid w:val="00A41B50"/>
    <w:rsid w:val="00A476C6"/>
    <w:rsid w:val="00A527F4"/>
    <w:rsid w:val="00A60860"/>
    <w:rsid w:val="00AA6552"/>
    <w:rsid w:val="00AC0AB4"/>
    <w:rsid w:val="00AC34C2"/>
    <w:rsid w:val="00AD2093"/>
    <w:rsid w:val="00AD2494"/>
    <w:rsid w:val="00AD73EC"/>
    <w:rsid w:val="00AE3E17"/>
    <w:rsid w:val="00AE651C"/>
    <w:rsid w:val="00B31A12"/>
    <w:rsid w:val="00B40F15"/>
    <w:rsid w:val="00B508AC"/>
    <w:rsid w:val="00B865CF"/>
    <w:rsid w:val="00B9655F"/>
    <w:rsid w:val="00BA2FFE"/>
    <w:rsid w:val="00BA443F"/>
    <w:rsid w:val="00BA45E7"/>
    <w:rsid w:val="00BB640B"/>
    <w:rsid w:val="00BC02AD"/>
    <w:rsid w:val="00BC1750"/>
    <w:rsid w:val="00BC25A0"/>
    <w:rsid w:val="00BC37B9"/>
    <w:rsid w:val="00C11715"/>
    <w:rsid w:val="00C33037"/>
    <w:rsid w:val="00C33C24"/>
    <w:rsid w:val="00C41636"/>
    <w:rsid w:val="00C725B5"/>
    <w:rsid w:val="00C804D5"/>
    <w:rsid w:val="00CB2FEE"/>
    <w:rsid w:val="00CC27CA"/>
    <w:rsid w:val="00CD5F75"/>
    <w:rsid w:val="00D16F90"/>
    <w:rsid w:val="00D326AE"/>
    <w:rsid w:val="00D375AF"/>
    <w:rsid w:val="00D419BB"/>
    <w:rsid w:val="00D760D3"/>
    <w:rsid w:val="00D858FD"/>
    <w:rsid w:val="00DC125E"/>
    <w:rsid w:val="00DD6EB5"/>
    <w:rsid w:val="00DD7D80"/>
    <w:rsid w:val="00DF5ABA"/>
    <w:rsid w:val="00E179C4"/>
    <w:rsid w:val="00E236F9"/>
    <w:rsid w:val="00E3223B"/>
    <w:rsid w:val="00E832F8"/>
    <w:rsid w:val="00E925E9"/>
    <w:rsid w:val="00EB04FF"/>
    <w:rsid w:val="00EB62E7"/>
    <w:rsid w:val="00EC326A"/>
    <w:rsid w:val="00ED5FF6"/>
    <w:rsid w:val="00ED61AF"/>
    <w:rsid w:val="00EF471D"/>
    <w:rsid w:val="00F012C6"/>
    <w:rsid w:val="00F04C1D"/>
    <w:rsid w:val="00F12A9D"/>
    <w:rsid w:val="00F305E4"/>
    <w:rsid w:val="00F364F2"/>
    <w:rsid w:val="00F40291"/>
    <w:rsid w:val="00F45B77"/>
    <w:rsid w:val="00F53A6F"/>
    <w:rsid w:val="00F55C41"/>
    <w:rsid w:val="00F609F3"/>
    <w:rsid w:val="00F724BF"/>
    <w:rsid w:val="00F85830"/>
    <w:rsid w:val="00FA79BE"/>
    <w:rsid w:val="00FB43D2"/>
    <w:rsid w:val="00FB4907"/>
    <w:rsid w:val="00FC74EE"/>
    <w:rsid w:val="00FD72D9"/>
    <w:rsid w:val="00FE0726"/>
    <w:rsid w:val="00FE6EB6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D1C2D"/>
  <w15:docId w15:val="{968AE485-43B5-422E-83B4-6DE3935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Einzug"/>
    <w:qFormat/>
    <w:pPr>
      <w:keepNext/>
      <w:tabs>
        <w:tab w:val="left" w:pos="360"/>
      </w:tabs>
      <w:spacing w:before="240"/>
      <w:ind w:left="360" w:hanging="360"/>
      <w:outlineLvl w:val="0"/>
    </w:pPr>
  </w:style>
  <w:style w:type="paragraph" w:styleId="berschrift2">
    <w:name w:val="heading 2"/>
    <w:basedOn w:val="Standard"/>
    <w:qFormat/>
    <w:pPr>
      <w:keepNext/>
      <w:tabs>
        <w:tab w:val="left" w:pos="720"/>
      </w:tabs>
      <w:ind w:left="720" w:hanging="360"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before="480" w:after="720"/>
      <w:jc w:val="center"/>
      <w:outlineLvl w:val="2"/>
    </w:pPr>
    <w:rPr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Thema">
    <w:name w:val="Thema"/>
    <w:basedOn w:val="berschrift3"/>
    <w:pPr>
      <w:spacing w:before="720"/>
      <w:outlineLvl w:val="9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inzugNr">
    <w:name w:val="Einzug Nr"/>
    <w:basedOn w:val="Einzug"/>
    <w:pPr>
      <w:tabs>
        <w:tab w:val="left" w:pos="737"/>
      </w:tabs>
      <w:ind w:left="737" w:hanging="380"/>
    </w:pPr>
  </w:style>
  <w:style w:type="paragraph" w:customStyle="1" w:styleId="Kopf">
    <w:name w:val="Kopf"/>
    <w:basedOn w:val="Standard"/>
    <w:pPr>
      <w:tabs>
        <w:tab w:val="left" w:pos="5954"/>
        <w:tab w:val="left" w:pos="6521"/>
        <w:tab w:val="left" w:pos="9546"/>
      </w:tabs>
    </w:pPr>
  </w:style>
  <w:style w:type="paragraph" w:customStyle="1" w:styleId="Aufzhlung">
    <w:name w:val="AufzŠhlung"/>
    <w:basedOn w:val="Standard"/>
    <w:pPr>
      <w:spacing w:before="240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etreff">
    <w:name w:val="Betreff"/>
    <w:basedOn w:val="Standard"/>
    <w:pPr>
      <w:tabs>
        <w:tab w:val="left" w:pos="9426"/>
      </w:tabs>
      <w:ind w:left="851" w:hanging="851"/>
    </w:pPr>
  </w:style>
  <w:style w:type="paragraph" w:customStyle="1" w:styleId="Verteiler">
    <w:name w:val="Verteiler"/>
    <w:basedOn w:val="berschrift1"/>
    <w:pPr>
      <w:spacing w:before="1440"/>
      <w:outlineLvl w:val="9"/>
    </w:pPr>
  </w:style>
  <w:style w:type="paragraph" w:customStyle="1" w:styleId="Einzug">
    <w:name w:val="Einzug"/>
    <w:basedOn w:val="Standard"/>
    <w:pPr>
      <w:ind w:left="357"/>
    </w:pPr>
  </w:style>
  <w:style w:type="paragraph" w:styleId="Textkrper">
    <w:name w:val="Body Text"/>
    <w:basedOn w:val="Standard"/>
    <w:pPr>
      <w:jc w:val="center"/>
    </w:pPr>
  </w:style>
  <w:style w:type="paragraph" w:customStyle="1" w:styleId="BetreffHier">
    <w:name w:val="Betreff Hier"/>
    <w:basedOn w:val="Betreff"/>
    <w:pPr>
      <w:ind w:left="1418" w:hanging="567"/>
    </w:pPr>
  </w:style>
  <w:style w:type="paragraph" w:styleId="Sprechblasentext">
    <w:name w:val="Balloon Text"/>
    <w:basedOn w:val="Standard"/>
    <w:link w:val="SprechblasentextZchn"/>
    <w:rsid w:val="00F04C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4C1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04C1D"/>
    <w:rPr>
      <w:color w:val="808080"/>
    </w:rPr>
  </w:style>
  <w:style w:type="paragraph" w:styleId="StandardWeb">
    <w:name w:val="Normal (Web)"/>
    <w:basedOn w:val="Standard"/>
    <w:uiPriority w:val="99"/>
    <w:unhideWhenUsed/>
    <w:rsid w:val="00F364F2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364F2"/>
    <w:rPr>
      <w:sz w:val="24"/>
    </w:rPr>
  </w:style>
  <w:style w:type="character" w:styleId="Hyperlink">
    <w:name w:val="Hyperlink"/>
    <w:basedOn w:val="Absatz-Standardschriftart"/>
    <w:rsid w:val="003B3D39"/>
    <w:rPr>
      <w:color w:val="0000FF" w:themeColor="hyperlink"/>
      <w:u w:val="single"/>
    </w:rPr>
  </w:style>
  <w:style w:type="paragraph" w:customStyle="1" w:styleId="Default">
    <w:name w:val="Default"/>
    <w:rsid w:val="00AD73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858FD"/>
    <w:pPr>
      <w:ind w:left="720"/>
      <w:contextualSpacing/>
    </w:pPr>
  </w:style>
  <w:style w:type="character" w:styleId="BesuchterLink">
    <w:name w:val="FollowedHyperlink"/>
    <w:basedOn w:val="Absatz-Standardschriftart"/>
    <w:rsid w:val="002E0AFA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681C8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81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81C8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81C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81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aten\Bearbeitung\Neue%20Formulare\DOT\b8n9116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B19576C-AFA4-7641-9790-AD34F1E1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D:\Daten\Bearbeitung\Neue Formulare\DOT\b8n91160.dot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GAIP EB-16-079</vt:lpstr>
    </vt:vector>
  </TitlesOfParts>
  <Company>BUNDESWEHR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GAIP EB-16-079</dc:title>
  <dc:creator>BAPersBw</dc:creator>
  <cp:lastModifiedBy>Ronald Nitschke</cp:lastModifiedBy>
  <cp:revision>7</cp:revision>
  <cp:lastPrinted>2018-09-03T11:22:00Z</cp:lastPrinted>
  <dcterms:created xsi:type="dcterms:W3CDTF">2018-09-05T10:43:00Z</dcterms:created>
  <dcterms:modified xsi:type="dcterms:W3CDTF">2019-12-03T23:44:00Z</dcterms:modified>
</cp:coreProperties>
</file>